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86E72" w14:textId="2775B1F0" w:rsidR="0083466B" w:rsidRPr="00216BAF" w:rsidRDefault="009E7189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216BAF">
        <w:rPr>
          <w:rFonts w:ascii="Calibri Light" w:eastAsia="Calibri" w:hAnsi="Calibri Light" w:cs="Calibri Light"/>
          <w:b/>
          <w:sz w:val="24"/>
          <w:szCs w:val="24"/>
        </w:rPr>
        <w:t xml:space="preserve">STONE CREEK </w:t>
      </w:r>
      <w:r w:rsidRPr="00216BAF">
        <w:rPr>
          <w:rFonts w:ascii="Calibri Light" w:hAnsi="Calibri Light" w:cs="Calibri Light"/>
          <w:b/>
          <w:bCs/>
          <w:sz w:val="24"/>
          <w:szCs w:val="24"/>
        </w:rPr>
        <w:t>METROPOLITAN DISTRICT</w:t>
      </w:r>
    </w:p>
    <w:p w14:paraId="72916F16" w14:textId="02A54ADC" w:rsidR="0083466B" w:rsidRPr="00216BAF" w:rsidRDefault="002426B9" w:rsidP="0083466B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3151 S Vaughn Way, Suite 100</w:t>
      </w:r>
    </w:p>
    <w:p w14:paraId="50FB36F2" w14:textId="72F7B6C3" w:rsidR="00015501" w:rsidRPr="00216BAF" w:rsidRDefault="009E7189" w:rsidP="0083466B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 Light" w:hAnsi="Calibri Light" w:cs="Calibri Light"/>
          <w:sz w:val="24"/>
          <w:szCs w:val="24"/>
        </w:rPr>
      </w:pPr>
      <w:r w:rsidRPr="00216BAF">
        <w:rPr>
          <w:rFonts w:ascii="Calibri Light" w:hAnsi="Calibri Light" w:cs="Calibri Light"/>
          <w:sz w:val="24"/>
          <w:szCs w:val="24"/>
        </w:rPr>
        <w:t>Aurora, CO  80014</w:t>
      </w:r>
    </w:p>
    <w:p w14:paraId="2A5019DB" w14:textId="27D70990" w:rsidR="00015501" w:rsidRDefault="00922A9E" w:rsidP="0083466B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 Light" w:hAnsi="Calibri Light" w:cs="Calibri Light"/>
          <w:sz w:val="24"/>
          <w:szCs w:val="24"/>
        </w:rPr>
      </w:pPr>
      <w:hyperlink r:id="rId11" w:history="1">
        <w:r w:rsidRPr="00AE282A">
          <w:rPr>
            <w:rStyle w:val="Hyperlink"/>
            <w:rFonts w:ascii="Calibri Light" w:hAnsi="Calibri Light" w:cs="Calibri Light"/>
            <w:sz w:val="24"/>
            <w:szCs w:val="24"/>
          </w:rPr>
          <w:t>cdstmmanager@goodwin-co.com</w:t>
        </w:r>
      </w:hyperlink>
    </w:p>
    <w:p w14:paraId="7EEC9899" w14:textId="77F2561F" w:rsidR="0083466B" w:rsidRDefault="00324977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sz w:val="24"/>
          <w:szCs w:val="24"/>
        </w:rPr>
      </w:pPr>
      <w:hyperlink r:id="rId12" w:history="1">
        <w:r w:rsidR="002426B9" w:rsidRPr="00E50A35">
          <w:rPr>
            <w:rStyle w:val="Hyperlink"/>
            <w:rFonts w:ascii="Calibri Light" w:hAnsi="Calibri Light" w:cs="Calibri Light"/>
            <w:sz w:val="24"/>
            <w:szCs w:val="24"/>
          </w:rPr>
          <w:t>https://stonecreekmd.colorado.gov/</w:t>
        </w:r>
      </w:hyperlink>
    </w:p>
    <w:p w14:paraId="0BE0D1C7" w14:textId="77777777" w:rsidR="00A276B7" w:rsidRPr="00AC24E9" w:rsidRDefault="00A276B7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sz w:val="20"/>
          <w:szCs w:val="20"/>
        </w:rPr>
      </w:pPr>
    </w:p>
    <w:p w14:paraId="55A721D0" w14:textId="5D427C16" w:rsidR="0083466B" w:rsidRPr="00216BAF" w:rsidRDefault="009E7189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216BAF">
        <w:rPr>
          <w:rFonts w:ascii="Calibri Light" w:hAnsi="Calibri Light" w:cs="Calibri Light"/>
          <w:sz w:val="24"/>
          <w:szCs w:val="24"/>
          <w:u w:val="single"/>
        </w:rPr>
        <w:t xml:space="preserve">NOTICE OF A </w:t>
      </w:r>
      <w:r w:rsidR="00BC63F9">
        <w:rPr>
          <w:rFonts w:ascii="Calibri Light" w:hAnsi="Calibri Light" w:cs="Calibri Light"/>
          <w:sz w:val="24"/>
          <w:szCs w:val="24"/>
          <w:u w:val="single"/>
        </w:rPr>
        <w:t>REGULAR</w:t>
      </w:r>
      <w:r w:rsidR="008930A4" w:rsidRPr="00216BAF">
        <w:rPr>
          <w:rFonts w:ascii="Calibri Light" w:hAnsi="Calibri Light" w:cs="Calibri Light"/>
          <w:sz w:val="24"/>
          <w:szCs w:val="24"/>
          <w:u w:val="single"/>
        </w:rPr>
        <w:t xml:space="preserve"> </w:t>
      </w:r>
      <w:r w:rsidRPr="00216BAF">
        <w:rPr>
          <w:rFonts w:ascii="Calibri Light" w:hAnsi="Calibri Light" w:cs="Calibri Light"/>
          <w:sz w:val="24"/>
          <w:szCs w:val="24"/>
          <w:u w:val="single"/>
        </w:rPr>
        <w:t>MEETING AND AGENDA</w:t>
      </w:r>
    </w:p>
    <w:p w14:paraId="07C908B3" w14:textId="77777777" w:rsidR="0083466B" w:rsidRPr="00216BAF" w:rsidRDefault="0083466B" w:rsidP="0083466B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bCs/>
          <w:i/>
          <w:iCs/>
          <w:sz w:val="24"/>
          <w:szCs w:val="24"/>
        </w:rPr>
      </w:pPr>
    </w:p>
    <w:p w14:paraId="465F703A" w14:textId="19D7F47D" w:rsidR="0083466B" w:rsidRPr="00216BAF" w:rsidRDefault="009E7189" w:rsidP="0083466B">
      <w:pPr>
        <w:widowControl w:val="0"/>
        <w:tabs>
          <w:tab w:val="left" w:pos="3780"/>
          <w:tab w:val="left" w:pos="7200"/>
        </w:tabs>
        <w:autoSpaceDE w:val="0"/>
        <w:autoSpaceDN w:val="0"/>
        <w:adjustRightInd w:val="0"/>
        <w:rPr>
          <w:rFonts w:ascii="Calibri Light" w:hAnsi="Calibri Light" w:cs="Calibri Light"/>
          <w:sz w:val="24"/>
          <w:szCs w:val="24"/>
        </w:rPr>
      </w:pPr>
      <w:r w:rsidRPr="00216BAF">
        <w:rPr>
          <w:rFonts w:ascii="Calibri Light" w:hAnsi="Calibri Light" w:cs="Calibri Light"/>
          <w:sz w:val="24"/>
          <w:szCs w:val="24"/>
          <w:u w:val="single"/>
        </w:rPr>
        <w:t>Board of Directors</w:t>
      </w:r>
      <w:r w:rsidRPr="00216BAF">
        <w:rPr>
          <w:rFonts w:ascii="Calibri Light" w:hAnsi="Calibri Light" w:cs="Calibri Light"/>
          <w:sz w:val="24"/>
          <w:szCs w:val="24"/>
        </w:rPr>
        <w:t>:</w:t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Pr="00216BAF">
        <w:rPr>
          <w:rFonts w:ascii="Calibri Light" w:hAnsi="Calibri Light" w:cs="Calibri Light"/>
          <w:sz w:val="24"/>
          <w:szCs w:val="24"/>
          <w:u w:val="single"/>
        </w:rPr>
        <w:t>Office</w:t>
      </w:r>
      <w:r w:rsidRPr="00216BAF">
        <w:rPr>
          <w:rFonts w:ascii="Calibri Light" w:hAnsi="Calibri Light" w:cs="Calibri Light"/>
          <w:sz w:val="24"/>
          <w:szCs w:val="24"/>
        </w:rPr>
        <w:t>:</w:t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Pr="00216BAF">
        <w:rPr>
          <w:rFonts w:ascii="Calibri Light" w:hAnsi="Calibri Light" w:cs="Calibri Light"/>
          <w:sz w:val="24"/>
          <w:szCs w:val="24"/>
          <w:u w:val="single"/>
        </w:rPr>
        <w:t>Term/Expiration</w:t>
      </w:r>
      <w:r w:rsidRPr="00216BAF">
        <w:rPr>
          <w:rFonts w:ascii="Calibri Light" w:hAnsi="Calibri Light" w:cs="Calibri Light"/>
          <w:sz w:val="24"/>
          <w:szCs w:val="24"/>
        </w:rPr>
        <w:t>:</w:t>
      </w:r>
    </w:p>
    <w:p w14:paraId="7C27AA87" w14:textId="50D93811" w:rsidR="00F07416" w:rsidRPr="00216BAF" w:rsidRDefault="00962E68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  <w:sz w:val="24"/>
          <w:szCs w:val="24"/>
        </w:rPr>
      </w:pPr>
      <w:r w:rsidRPr="00216BAF">
        <w:rPr>
          <w:rFonts w:ascii="Calibri Light" w:hAnsi="Calibri Light" w:cs="Calibri Light"/>
          <w:sz w:val="24"/>
          <w:szCs w:val="24"/>
        </w:rPr>
        <w:t>Holly Green</w:t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="00537E56" w:rsidRPr="00216BAF">
        <w:rPr>
          <w:rFonts w:ascii="Calibri Light" w:hAnsi="Calibri Light" w:cs="Calibri Light"/>
          <w:sz w:val="24"/>
          <w:szCs w:val="24"/>
        </w:rPr>
        <w:t>President</w:t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Pr="00E408D7">
        <w:rPr>
          <w:rFonts w:ascii="Calibri Light" w:hAnsi="Calibri Light" w:cs="Calibri Light"/>
          <w:sz w:val="24"/>
          <w:szCs w:val="24"/>
        </w:rPr>
        <w:t>2027/May 2027</w:t>
      </w:r>
    </w:p>
    <w:p w14:paraId="0F8511C7" w14:textId="431C93EB" w:rsidR="00537E56" w:rsidRPr="00216BAF" w:rsidRDefault="00DE70B1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  <w:sz w:val="24"/>
          <w:szCs w:val="24"/>
        </w:rPr>
      </w:pPr>
      <w:r w:rsidRPr="00216BAF">
        <w:rPr>
          <w:rFonts w:ascii="Calibri Light" w:hAnsi="Calibri Light" w:cs="Calibri Light"/>
          <w:sz w:val="24"/>
          <w:szCs w:val="24"/>
        </w:rPr>
        <w:t>Scott Ferguson</w:t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="00C97D7B" w:rsidRPr="00216BAF">
        <w:rPr>
          <w:rFonts w:ascii="Calibri Light" w:hAnsi="Calibri Light" w:cs="Calibri Light"/>
          <w:sz w:val="24"/>
          <w:szCs w:val="24"/>
        </w:rPr>
        <w:t>Member at Large</w:t>
      </w:r>
      <w:r w:rsidRPr="00216BAF">
        <w:rPr>
          <w:rFonts w:ascii="Calibri Light" w:hAnsi="Calibri Light" w:cs="Calibri Light"/>
          <w:sz w:val="24"/>
          <w:szCs w:val="24"/>
        </w:rPr>
        <w:tab/>
        <w:t>2025/May 2025</w:t>
      </w:r>
    </w:p>
    <w:p w14:paraId="73891B59" w14:textId="5A9F42D7" w:rsidR="00DE70B1" w:rsidRDefault="00F82904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  <w:sz w:val="24"/>
          <w:szCs w:val="24"/>
        </w:rPr>
      </w:pPr>
      <w:r w:rsidRPr="00216BAF">
        <w:rPr>
          <w:rFonts w:ascii="Calibri Light" w:hAnsi="Calibri Light" w:cs="Calibri Light"/>
          <w:sz w:val="24"/>
          <w:szCs w:val="24"/>
        </w:rPr>
        <w:t xml:space="preserve">Justin </w:t>
      </w:r>
      <w:r w:rsidR="00303012" w:rsidRPr="00216BAF">
        <w:rPr>
          <w:rFonts w:ascii="Calibri Light" w:hAnsi="Calibri Light" w:cs="Calibri Light"/>
          <w:sz w:val="24"/>
          <w:szCs w:val="24"/>
        </w:rPr>
        <w:t>Reyher</w:t>
      </w:r>
      <w:r w:rsidR="00DE70B1" w:rsidRPr="00216BAF">
        <w:rPr>
          <w:rFonts w:ascii="Calibri Light" w:hAnsi="Calibri Light" w:cs="Calibri Light"/>
          <w:sz w:val="24"/>
          <w:szCs w:val="24"/>
        </w:rPr>
        <w:tab/>
      </w:r>
      <w:r w:rsidR="00C97D7B" w:rsidRPr="00216BAF">
        <w:rPr>
          <w:rFonts w:ascii="Calibri Light" w:hAnsi="Calibri Light" w:cs="Calibri Light"/>
          <w:sz w:val="24"/>
          <w:szCs w:val="24"/>
        </w:rPr>
        <w:t>Treasurer</w:t>
      </w:r>
      <w:r w:rsidR="00DE70B1" w:rsidRPr="00216BAF">
        <w:rPr>
          <w:rFonts w:ascii="Calibri Light" w:hAnsi="Calibri Light" w:cs="Calibri Light"/>
          <w:sz w:val="24"/>
          <w:szCs w:val="24"/>
        </w:rPr>
        <w:tab/>
        <w:t>2025/May 2025</w:t>
      </w:r>
    </w:p>
    <w:p w14:paraId="2AD40CB2" w14:textId="2202629B" w:rsidR="00BC63F9" w:rsidRDefault="00BC63F9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Barbara Nelson</w:t>
      </w:r>
      <w:r>
        <w:rPr>
          <w:rFonts w:ascii="Calibri Light" w:hAnsi="Calibri Light" w:cs="Calibri Light"/>
          <w:sz w:val="24"/>
          <w:szCs w:val="24"/>
        </w:rPr>
        <w:tab/>
        <w:t>Member at Large</w:t>
      </w:r>
      <w:r>
        <w:rPr>
          <w:rFonts w:ascii="Calibri Light" w:hAnsi="Calibri Light" w:cs="Calibri Light"/>
          <w:sz w:val="24"/>
          <w:szCs w:val="24"/>
        </w:rPr>
        <w:tab/>
        <w:t>2025/May 2025</w:t>
      </w:r>
    </w:p>
    <w:p w14:paraId="169281A4" w14:textId="0FACBC92" w:rsidR="00A75CF9" w:rsidRPr="00216BAF" w:rsidRDefault="00A75CF9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Tanisha Palermo</w:t>
      </w:r>
      <w:r>
        <w:rPr>
          <w:rFonts w:ascii="Calibri Light" w:hAnsi="Calibri Light" w:cs="Calibri Light"/>
          <w:sz w:val="24"/>
          <w:szCs w:val="24"/>
        </w:rPr>
        <w:tab/>
        <w:t>Member at Large</w:t>
      </w:r>
      <w:r>
        <w:rPr>
          <w:rFonts w:ascii="Calibri Light" w:hAnsi="Calibri Light" w:cs="Calibri Light"/>
          <w:sz w:val="24"/>
          <w:szCs w:val="24"/>
        </w:rPr>
        <w:tab/>
        <w:t>2025/May 2025</w:t>
      </w:r>
    </w:p>
    <w:p w14:paraId="6BAA85F7" w14:textId="251CFE84" w:rsidR="00DE70B1" w:rsidRPr="00216BAF" w:rsidRDefault="00F056FB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  <w:sz w:val="24"/>
          <w:szCs w:val="24"/>
        </w:rPr>
      </w:pPr>
      <w:r w:rsidRPr="00216BAF">
        <w:rPr>
          <w:rFonts w:ascii="Calibri Light" w:hAnsi="Calibri Light" w:cs="Calibri Light"/>
          <w:sz w:val="24"/>
          <w:szCs w:val="24"/>
        </w:rPr>
        <w:tab/>
      </w:r>
      <w:r w:rsidRPr="00216BAF">
        <w:rPr>
          <w:rFonts w:ascii="Calibri Light" w:hAnsi="Calibri Light" w:cs="Calibri Light"/>
          <w:sz w:val="24"/>
          <w:szCs w:val="24"/>
        </w:rPr>
        <w:tab/>
      </w:r>
    </w:p>
    <w:p w14:paraId="4F36FF04" w14:textId="23A8609B" w:rsidR="002B31C5" w:rsidRDefault="009E7189" w:rsidP="002B31C5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4"/>
          <w:szCs w:val="24"/>
        </w:rPr>
      </w:pPr>
      <w:r w:rsidRPr="00216BAF">
        <w:rPr>
          <w:rFonts w:ascii="Calibri Light" w:hAnsi="Calibri Light" w:cs="Calibri Light"/>
          <w:sz w:val="24"/>
          <w:szCs w:val="24"/>
        </w:rPr>
        <w:t>DATE:</w:t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="00922A9E">
        <w:rPr>
          <w:rFonts w:ascii="Calibri Light" w:hAnsi="Calibri Light" w:cs="Calibri Light"/>
          <w:sz w:val="24"/>
          <w:szCs w:val="24"/>
        </w:rPr>
        <w:t>October 1</w:t>
      </w:r>
      <w:r w:rsidR="00324977">
        <w:rPr>
          <w:rFonts w:ascii="Calibri Light" w:hAnsi="Calibri Light" w:cs="Calibri Light"/>
          <w:sz w:val="24"/>
          <w:szCs w:val="24"/>
        </w:rPr>
        <w:t>5</w:t>
      </w:r>
      <w:bookmarkStart w:id="0" w:name="_GoBack"/>
      <w:bookmarkEnd w:id="0"/>
      <w:r w:rsidR="00163D5B">
        <w:rPr>
          <w:rFonts w:ascii="Calibri Light" w:hAnsi="Calibri Light" w:cs="Calibri Light"/>
          <w:sz w:val="24"/>
          <w:szCs w:val="24"/>
        </w:rPr>
        <w:t>, 2024</w:t>
      </w:r>
    </w:p>
    <w:p w14:paraId="76217824" w14:textId="35EBB422" w:rsidR="0083466B" w:rsidRPr="00216BAF" w:rsidRDefault="009E7189" w:rsidP="0083466B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  <w:sz w:val="24"/>
          <w:szCs w:val="24"/>
        </w:rPr>
      </w:pPr>
      <w:r w:rsidRPr="00216BAF">
        <w:rPr>
          <w:rFonts w:ascii="Calibri Light" w:hAnsi="Calibri Light" w:cs="Calibri Light"/>
          <w:sz w:val="24"/>
          <w:szCs w:val="24"/>
        </w:rPr>
        <w:t>TIME:</w:t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="00A75CF9">
        <w:rPr>
          <w:rFonts w:ascii="Calibri Light" w:hAnsi="Calibri Light" w:cs="Calibri Light"/>
          <w:sz w:val="24"/>
          <w:szCs w:val="24"/>
        </w:rPr>
        <w:t>5</w:t>
      </w:r>
      <w:r w:rsidR="00152935">
        <w:rPr>
          <w:rFonts w:ascii="Calibri Light" w:hAnsi="Calibri Light" w:cs="Calibri Light"/>
          <w:sz w:val="24"/>
          <w:szCs w:val="24"/>
        </w:rPr>
        <w:t>:00 PM</w:t>
      </w:r>
      <w:r w:rsidR="002B31C5" w:rsidRPr="00824407">
        <w:rPr>
          <w:rFonts w:ascii="Calibri Light" w:hAnsi="Calibri Light" w:cs="Calibri Light"/>
          <w:sz w:val="24"/>
          <w:szCs w:val="24"/>
        </w:rPr>
        <w:t xml:space="preserve"> Mountain Time </w:t>
      </w:r>
    </w:p>
    <w:p w14:paraId="2CA666CB" w14:textId="638DE1EC" w:rsidR="00922A9E" w:rsidRPr="00922A9E" w:rsidRDefault="009E7189" w:rsidP="00922A9E">
      <w:pPr>
        <w:rPr>
          <w:rFonts w:ascii="Calibri Light" w:hAnsi="Calibri Light" w:cs="Calibri Light"/>
          <w:sz w:val="24"/>
          <w:szCs w:val="24"/>
        </w:rPr>
      </w:pPr>
      <w:r w:rsidRPr="00216BAF">
        <w:rPr>
          <w:rFonts w:ascii="Calibri Light" w:hAnsi="Calibri Light" w:cs="Calibri Light"/>
          <w:sz w:val="24"/>
          <w:szCs w:val="24"/>
        </w:rPr>
        <w:t>PLACE:</w:t>
      </w:r>
      <w:r w:rsidRPr="00216BAF">
        <w:rPr>
          <w:rFonts w:ascii="Calibri Light" w:hAnsi="Calibri Light" w:cs="Calibri Light"/>
          <w:sz w:val="24"/>
          <w:szCs w:val="24"/>
        </w:rPr>
        <w:tab/>
      </w:r>
      <w:r w:rsidR="00922A9E">
        <w:rPr>
          <w:rFonts w:ascii="Calibri Light" w:hAnsi="Calibri Light" w:cs="Calibri Light"/>
          <w:sz w:val="24"/>
          <w:szCs w:val="24"/>
        </w:rPr>
        <w:tab/>
      </w:r>
      <w:r w:rsidR="00922A9E" w:rsidRPr="00922A9E">
        <w:rPr>
          <w:rFonts w:ascii="Calibri Light" w:hAnsi="Calibri Light" w:cs="Calibri Light"/>
          <w:sz w:val="24"/>
          <w:szCs w:val="24"/>
        </w:rPr>
        <w:t>Join Zoom Meeting</w:t>
      </w:r>
    </w:p>
    <w:p w14:paraId="06C2352B" w14:textId="43799AC2" w:rsidR="00922A9E" w:rsidRDefault="00922A9E" w:rsidP="00922A9E">
      <w:pPr>
        <w:ind w:left="720" w:firstLine="720"/>
        <w:rPr>
          <w:rFonts w:ascii="Calibri Light" w:hAnsi="Calibri Light" w:cs="Calibri Light"/>
        </w:rPr>
      </w:pPr>
      <w:hyperlink r:id="rId13" w:history="1">
        <w:r w:rsidRPr="00AE282A">
          <w:rPr>
            <w:rStyle w:val="Hyperlink"/>
            <w:rFonts w:ascii="Calibri Light" w:hAnsi="Calibri Light" w:cs="Calibri Light"/>
          </w:rPr>
          <w:t>https://us02web.zoom.us/j/82221217519?pwd=2tjx4uUWkuPyFLZ8WjRtgJs5u8tsXJ.1</w:t>
        </w:r>
      </w:hyperlink>
    </w:p>
    <w:p w14:paraId="7AE0DB34" w14:textId="620F2E66" w:rsidR="00922A9E" w:rsidRDefault="00922A9E" w:rsidP="00922A9E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 w:rsidRPr="00922A9E">
        <w:rPr>
          <w:rFonts w:ascii="Calibri Light" w:hAnsi="Calibri Light" w:cs="Calibri Light"/>
          <w:sz w:val="24"/>
          <w:szCs w:val="24"/>
        </w:rPr>
        <w:t>Meeting ID: 822 2121 7519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922A9E">
        <w:rPr>
          <w:rFonts w:ascii="Calibri Light" w:hAnsi="Calibri Light" w:cs="Calibri Light"/>
          <w:sz w:val="24"/>
          <w:szCs w:val="24"/>
        </w:rPr>
        <w:t>Passcode: 608009</w:t>
      </w:r>
    </w:p>
    <w:p w14:paraId="4D228669" w14:textId="3D13CB44" w:rsidR="00922A9E" w:rsidRPr="00922A9E" w:rsidRDefault="00922A9E" w:rsidP="00922A9E">
      <w:pPr>
        <w:ind w:left="720" w:firstLine="7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Or by phone at (</w:t>
      </w:r>
      <w:r w:rsidRPr="00922A9E">
        <w:rPr>
          <w:rFonts w:ascii="Calibri Light" w:hAnsi="Calibri Light" w:cs="Calibri Light"/>
          <w:sz w:val="24"/>
          <w:szCs w:val="24"/>
        </w:rPr>
        <w:t>719</w:t>
      </w:r>
      <w:r>
        <w:rPr>
          <w:rFonts w:ascii="Calibri Light" w:hAnsi="Calibri Light" w:cs="Calibri Light"/>
          <w:sz w:val="24"/>
          <w:szCs w:val="24"/>
        </w:rPr>
        <w:t>)</w:t>
      </w:r>
      <w:r w:rsidRPr="00922A9E">
        <w:rPr>
          <w:rFonts w:ascii="Calibri Light" w:hAnsi="Calibri Light" w:cs="Calibri Light"/>
          <w:sz w:val="24"/>
          <w:szCs w:val="24"/>
        </w:rPr>
        <w:t xml:space="preserve"> 359 4580 Meeting ID: 822 2121 7519</w:t>
      </w:r>
    </w:p>
    <w:p w14:paraId="1584FF20" w14:textId="13B6978F" w:rsidR="008A4D71" w:rsidRDefault="008A4D71" w:rsidP="00922A9E">
      <w:pPr>
        <w:rPr>
          <w:rFonts w:ascii="Calibri Light" w:hAnsi="Calibri Light" w:cs="Calibri Light"/>
        </w:rPr>
      </w:pPr>
    </w:p>
    <w:p w14:paraId="24299A9E" w14:textId="691DEA60" w:rsidR="00544D65" w:rsidRPr="00216BAF" w:rsidRDefault="00E06E59" w:rsidP="00B3532F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I.             </w:t>
      </w:r>
      <w:r w:rsidR="009E7189" w:rsidRPr="00216BAF">
        <w:rPr>
          <w:rFonts w:ascii="Calibri Light" w:hAnsi="Calibri Light" w:cs="Calibri Light"/>
        </w:rPr>
        <w:t>ADMINISTRATIVE MATTERS</w:t>
      </w:r>
    </w:p>
    <w:p w14:paraId="31F1C875" w14:textId="548A071A" w:rsidR="00544D65" w:rsidRPr="00216BAF" w:rsidRDefault="004163A8" w:rsidP="00544D65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Call to Order</w:t>
      </w:r>
    </w:p>
    <w:p w14:paraId="7ECED764" w14:textId="4E3F63FC" w:rsidR="00F17DE9" w:rsidRDefault="009E7189" w:rsidP="00544D65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216BAF">
        <w:rPr>
          <w:rFonts w:ascii="Calibri Light" w:hAnsi="Calibri Light" w:cs="Calibri Light"/>
        </w:rPr>
        <w:t>Confirm quorum, location of meeting</w:t>
      </w:r>
      <w:r w:rsidR="00B32645" w:rsidRPr="00216BAF">
        <w:rPr>
          <w:rFonts w:ascii="Calibri Light" w:hAnsi="Calibri Light" w:cs="Calibri Light"/>
        </w:rPr>
        <w:t xml:space="preserve">, </w:t>
      </w:r>
      <w:r w:rsidRPr="00216BAF">
        <w:rPr>
          <w:rFonts w:ascii="Calibri Light" w:hAnsi="Calibri Light" w:cs="Calibri Light"/>
        </w:rPr>
        <w:t>posting of meeting</w:t>
      </w:r>
      <w:r w:rsidR="00635E3D" w:rsidRPr="00216BAF">
        <w:rPr>
          <w:rFonts w:ascii="Calibri Light" w:hAnsi="Calibri Light" w:cs="Calibri Light"/>
        </w:rPr>
        <w:t xml:space="preserve"> notice and designate</w:t>
      </w:r>
      <w:r w:rsidR="004163A8">
        <w:rPr>
          <w:rFonts w:ascii="Calibri Light" w:hAnsi="Calibri Light" w:cs="Calibri Light"/>
        </w:rPr>
        <w:t>d</w:t>
      </w:r>
      <w:r w:rsidR="00635E3D" w:rsidRPr="00216BAF">
        <w:rPr>
          <w:rFonts w:ascii="Calibri Light" w:hAnsi="Calibri Light" w:cs="Calibri Light"/>
        </w:rPr>
        <w:t xml:space="preserve"> 24-hour posting location</w:t>
      </w:r>
    </w:p>
    <w:p w14:paraId="1A40EDBC" w14:textId="45E3E7E8" w:rsidR="00007BC1" w:rsidRDefault="00163D5B" w:rsidP="00EA3D80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Approve Agenda</w:t>
      </w:r>
    </w:p>
    <w:p w14:paraId="625AE2F1" w14:textId="331A1A02" w:rsidR="00320078" w:rsidRDefault="00320078" w:rsidP="00EA3D80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Review and Consider Approval of </w:t>
      </w:r>
      <w:r w:rsidR="00922A9E">
        <w:rPr>
          <w:rFonts w:ascii="Calibri Light" w:hAnsi="Calibri Light" w:cs="Calibri Light"/>
        </w:rPr>
        <w:t>Regular</w:t>
      </w:r>
      <w:r>
        <w:rPr>
          <w:rFonts w:ascii="Calibri Light" w:hAnsi="Calibri Light" w:cs="Calibri Light"/>
        </w:rPr>
        <w:t xml:space="preserve"> Meeting Minutes from </w:t>
      </w:r>
      <w:r w:rsidR="00922A9E">
        <w:rPr>
          <w:rFonts w:ascii="Calibri Light" w:hAnsi="Calibri Light" w:cs="Calibri Light"/>
        </w:rPr>
        <w:t>October 7</w:t>
      </w:r>
      <w:r>
        <w:rPr>
          <w:rFonts w:ascii="Calibri Light" w:hAnsi="Calibri Light" w:cs="Calibri Light"/>
        </w:rPr>
        <w:t>, 2024</w:t>
      </w:r>
    </w:p>
    <w:p w14:paraId="43CC6BEB" w14:textId="4D82C6F8" w:rsidR="00922A9E" w:rsidRDefault="00922A9E" w:rsidP="00EA3D80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Review and Approve Proposal for 2023 Audit – Flynn CPA</w:t>
      </w:r>
    </w:p>
    <w:p w14:paraId="2014F617" w14:textId="77777777" w:rsidR="00922A9E" w:rsidRDefault="00922A9E" w:rsidP="00922A9E">
      <w:pPr>
        <w:pStyle w:val="ListParagraph"/>
        <w:widowControl w:val="0"/>
        <w:tabs>
          <w:tab w:val="left" w:pos="-1440"/>
        </w:tabs>
        <w:autoSpaceDE w:val="0"/>
        <w:autoSpaceDN w:val="0"/>
        <w:adjustRightInd w:val="0"/>
        <w:ind w:left="1800"/>
        <w:rPr>
          <w:rFonts w:ascii="Calibri Light" w:hAnsi="Calibri Light" w:cs="Calibri Light"/>
        </w:rPr>
      </w:pPr>
    </w:p>
    <w:p w14:paraId="40C7D6A8" w14:textId="2B32CF55" w:rsidR="00922A9E" w:rsidRDefault="00922A9E" w:rsidP="00922A9E">
      <w:pPr>
        <w:pStyle w:val="ListParagraph"/>
        <w:widowControl w:val="0"/>
        <w:numPr>
          <w:ilvl w:val="0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CONSISTUENT FORUM</w:t>
      </w:r>
    </w:p>
    <w:p w14:paraId="7880305B" w14:textId="77777777" w:rsidR="003376CB" w:rsidRPr="00C43457" w:rsidRDefault="003376CB" w:rsidP="00C43457">
      <w:pPr>
        <w:tabs>
          <w:tab w:val="left" w:pos="720"/>
        </w:tabs>
        <w:rPr>
          <w:rFonts w:ascii="Calibri Light" w:hAnsi="Calibri Light" w:cs="Calibri Light"/>
          <w:b/>
          <w:i/>
          <w:u w:val="single"/>
        </w:rPr>
      </w:pPr>
    </w:p>
    <w:p w14:paraId="7E966B2A" w14:textId="505750E9" w:rsidR="00B93A85" w:rsidRPr="00901DB1" w:rsidRDefault="003376CB" w:rsidP="00901DB1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Calibri Light" w:hAnsi="Calibri Light" w:cs="Calibri Light"/>
          <w:b/>
          <w:i/>
          <w:u w:val="single"/>
        </w:rPr>
      </w:pPr>
      <w:r>
        <w:rPr>
          <w:rFonts w:ascii="Calibri Light" w:eastAsia="Calibri" w:hAnsi="Calibri Light" w:cs="Calibri Light"/>
        </w:rPr>
        <w:t xml:space="preserve">       </w:t>
      </w:r>
      <w:r w:rsidR="009E7189" w:rsidRPr="00901DB1">
        <w:rPr>
          <w:rFonts w:ascii="Calibri Light" w:eastAsia="Calibri" w:hAnsi="Calibri Light" w:cs="Calibri Light"/>
        </w:rPr>
        <w:t>ADJOURNMENT</w:t>
      </w:r>
      <w:r w:rsidR="009E7189" w:rsidRPr="00901DB1">
        <w:rPr>
          <w:rFonts w:ascii="Calibri Light" w:eastAsia="Calibri" w:hAnsi="Calibri Light" w:cs="Calibri Light"/>
        </w:rPr>
        <w:tab/>
      </w:r>
      <w:bookmarkStart w:id="1" w:name="_Hlk114062069"/>
      <w:bookmarkStart w:id="2" w:name="_Hlk47617214"/>
    </w:p>
    <w:p w14:paraId="74426D58" w14:textId="55395683" w:rsidR="00F1573A" w:rsidRPr="00216BAF" w:rsidRDefault="00F1573A" w:rsidP="00DE0E67">
      <w:pPr>
        <w:pStyle w:val="ListParagraph"/>
        <w:tabs>
          <w:tab w:val="left" w:pos="720"/>
        </w:tabs>
        <w:ind w:left="1080"/>
        <w:rPr>
          <w:rFonts w:ascii="Calibri Light" w:eastAsia="Calibri" w:hAnsi="Calibri Light" w:cs="Calibri Light"/>
          <w:b/>
          <w:bCs/>
        </w:rPr>
      </w:pPr>
    </w:p>
    <w:p w14:paraId="116D8472" w14:textId="26822020" w:rsidR="00B93A85" w:rsidRPr="00216BAF" w:rsidRDefault="009E7189" w:rsidP="006512F7">
      <w:pPr>
        <w:pStyle w:val="ListParagraph"/>
        <w:tabs>
          <w:tab w:val="left" w:pos="720"/>
        </w:tabs>
        <w:ind w:left="360"/>
        <w:rPr>
          <w:rFonts w:ascii="Calibri Light" w:eastAsia="Calibri" w:hAnsi="Calibri Light" w:cs="Calibri Light"/>
        </w:rPr>
      </w:pPr>
      <w:r w:rsidRPr="00216BAF">
        <w:rPr>
          <w:rFonts w:ascii="Calibri Light" w:eastAsia="Calibri" w:hAnsi="Calibri Light" w:cs="Calibri Light"/>
          <w:b/>
          <w:bCs/>
        </w:rPr>
        <w:t xml:space="preserve">THE NEXT </w:t>
      </w:r>
      <w:r w:rsidR="00BC63F9">
        <w:rPr>
          <w:rFonts w:ascii="Calibri Light" w:eastAsia="Calibri" w:hAnsi="Calibri Light" w:cs="Calibri Light"/>
          <w:b/>
          <w:bCs/>
        </w:rPr>
        <w:t>REGULAR</w:t>
      </w:r>
      <w:r w:rsidR="006D443B" w:rsidRPr="00216BAF">
        <w:rPr>
          <w:rFonts w:ascii="Calibri Light" w:eastAsia="Calibri" w:hAnsi="Calibri Light" w:cs="Calibri Light"/>
          <w:b/>
          <w:bCs/>
        </w:rPr>
        <w:t xml:space="preserve"> </w:t>
      </w:r>
      <w:r w:rsidRPr="00216BAF">
        <w:rPr>
          <w:rFonts w:ascii="Calibri Light" w:eastAsia="Calibri" w:hAnsi="Calibri Light" w:cs="Calibri Light"/>
          <w:b/>
          <w:bCs/>
        </w:rPr>
        <w:t xml:space="preserve">MEETING IS SCHEDULED FOR </w:t>
      </w:r>
      <w:bookmarkEnd w:id="1"/>
      <w:bookmarkEnd w:id="2"/>
      <w:r w:rsidR="007749EC">
        <w:rPr>
          <w:rFonts w:ascii="Calibri Light" w:eastAsia="Calibri" w:hAnsi="Calibri Light" w:cs="Calibri Light"/>
          <w:b/>
          <w:bCs/>
        </w:rPr>
        <w:t xml:space="preserve">November </w:t>
      </w:r>
      <w:r w:rsidR="000E14A2">
        <w:rPr>
          <w:rFonts w:ascii="Calibri Light" w:eastAsia="Calibri" w:hAnsi="Calibri Light" w:cs="Calibri Light"/>
          <w:b/>
          <w:bCs/>
        </w:rPr>
        <w:t>13</w:t>
      </w:r>
      <w:r w:rsidR="00874BAE">
        <w:rPr>
          <w:rFonts w:ascii="Calibri Light" w:eastAsia="Calibri" w:hAnsi="Calibri Light" w:cs="Calibri Light"/>
          <w:b/>
          <w:bCs/>
        </w:rPr>
        <w:t xml:space="preserve">, </w:t>
      </w:r>
      <w:r w:rsidR="002426B9">
        <w:rPr>
          <w:rFonts w:ascii="Calibri Light" w:eastAsia="Calibri" w:hAnsi="Calibri Light" w:cs="Calibri Light"/>
          <w:b/>
          <w:bCs/>
        </w:rPr>
        <w:t>2024,</w:t>
      </w:r>
      <w:r w:rsidR="00BC63F9">
        <w:rPr>
          <w:rFonts w:ascii="Calibri Light" w:eastAsia="Calibri" w:hAnsi="Calibri Light" w:cs="Calibri Light"/>
          <w:b/>
          <w:bCs/>
        </w:rPr>
        <w:t xml:space="preserve"> AT </w:t>
      </w:r>
      <w:r w:rsidR="000E14A2">
        <w:rPr>
          <w:rFonts w:ascii="Calibri Light" w:eastAsia="Calibri" w:hAnsi="Calibri Light" w:cs="Calibri Light"/>
          <w:b/>
          <w:bCs/>
        </w:rPr>
        <w:t>6</w:t>
      </w:r>
      <w:r w:rsidR="006D4AF1">
        <w:rPr>
          <w:rFonts w:ascii="Calibri Light" w:eastAsia="Calibri" w:hAnsi="Calibri Light" w:cs="Calibri Light"/>
          <w:b/>
          <w:bCs/>
        </w:rPr>
        <w:t>:0</w:t>
      </w:r>
      <w:r w:rsidR="00BC63F9">
        <w:rPr>
          <w:rFonts w:ascii="Calibri Light" w:eastAsia="Calibri" w:hAnsi="Calibri Light" w:cs="Calibri Light"/>
          <w:b/>
          <w:bCs/>
        </w:rPr>
        <w:t xml:space="preserve">0 PM </w:t>
      </w:r>
      <w:r w:rsidR="00922A9E">
        <w:rPr>
          <w:rFonts w:ascii="Calibri Light" w:eastAsia="Calibri" w:hAnsi="Calibri Light" w:cs="Calibri Light"/>
          <w:b/>
          <w:bCs/>
        </w:rPr>
        <w:t>v</w:t>
      </w:r>
      <w:r w:rsidR="000E14A2">
        <w:rPr>
          <w:rFonts w:ascii="Calibri Light" w:eastAsia="Calibri" w:hAnsi="Calibri Light" w:cs="Calibri Light"/>
          <w:b/>
          <w:bCs/>
        </w:rPr>
        <w:t xml:space="preserve">ia Zoom </w:t>
      </w:r>
    </w:p>
    <w:sectPr w:rsidR="00B93A85" w:rsidRPr="00216BAF" w:rsidSect="00A62386">
      <w:head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C3CA9" w14:textId="77777777" w:rsidR="005A1DCE" w:rsidRDefault="005A1DCE">
      <w:r>
        <w:separator/>
      </w:r>
    </w:p>
  </w:endnote>
  <w:endnote w:type="continuationSeparator" w:id="0">
    <w:p w14:paraId="4C74F9DD" w14:textId="77777777" w:rsidR="005A1DCE" w:rsidRDefault="005A1DCE">
      <w:r>
        <w:continuationSeparator/>
      </w:r>
    </w:p>
  </w:endnote>
  <w:endnote w:type="continuationNotice" w:id="1">
    <w:p w14:paraId="7949AA65" w14:textId="77777777" w:rsidR="005A1DCE" w:rsidRDefault="005A1D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95B66" w14:textId="77777777" w:rsidR="005A1DCE" w:rsidRDefault="005A1DCE">
      <w:r>
        <w:separator/>
      </w:r>
    </w:p>
  </w:footnote>
  <w:footnote w:type="continuationSeparator" w:id="0">
    <w:p w14:paraId="39689CED" w14:textId="77777777" w:rsidR="005A1DCE" w:rsidRDefault="005A1DCE">
      <w:r>
        <w:continuationSeparator/>
      </w:r>
    </w:p>
  </w:footnote>
  <w:footnote w:type="continuationNotice" w:id="1">
    <w:p w14:paraId="5AF35876" w14:textId="77777777" w:rsidR="005A1DCE" w:rsidRDefault="005A1D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4DD1F" w14:textId="77777777" w:rsidR="00A62386" w:rsidRPr="00A60D6B" w:rsidRDefault="009E7189" w:rsidP="00A62386">
    <w:pPr>
      <w:pStyle w:val="Header"/>
      <w:rPr>
        <w:rFonts w:asciiTheme="minorHAnsi" w:hAnsiTheme="minorHAnsi" w:cstheme="minorHAnsi"/>
      </w:rPr>
    </w:pPr>
    <w:r w:rsidRPr="00A60D6B">
      <w:rPr>
        <w:rFonts w:asciiTheme="minorHAnsi" w:hAnsiTheme="minorHAnsi" w:cstheme="minorHAnsi"/>
      </w:rPr>
      <w:t>Stone Creek Metropolitan District</w:t>
    </w:r>
  </w:p>
  <w:p w14:paraId="6113A628" w14:textId="25A8EDE7" w:rsidR="00A62386" w:rsidRPr="00A60D6B" w:rsidRDefault="000017EB" w:rsidP="00A62386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October 7</w:t>
    </w:r>
    <w:r w:rsidR="009E7189" w:rsidRPr="00A60D6B">
      <w:rPr>
        <w:rFonts w:asciiTheme="minorHAnsi" w:hAnsiTheme="minorHAnsi" w:cstheme="minorHAnsi"/>
      </w:rPr>
      <w:t>, 202</w:t>
    </w:r>
    <w:r w:rsidR="00BC63F9">
      <w:rPr>
        <w:rFonts w:asciiTheme="minorHAnsi" w:hAnsiTheme="minorHAnsi" w:cstheme="minorHAnsi"/>
      </w:rPr>
      <w:t>4</w:t>
    </w:r>
    <w:r w:rsidR="00A81670" w:rsidRPr="00A60D6B">
      <w:rPr>
        <w:rFonts w:asciiTheme="minorHAnsi" w:hAnsiTheme="minorHAnsi" w:cstheme="minorHAnsi"/>
      </w:rPr>
      <w:t xml:space="preserve"> </w:t>
    </w:r>
    <w:r w:rsidR="00F50185" w:rsidRPr="00A60D6B">
      <w:rPr>
        <w:rFonts w:asciiTheme="minorHAnsi" w:hAnsiTheme="minorHAnsi" w:cstheme="minorHAnsi"/>
      </w:rPr>
      <w:t>Agenda</w:t>
    </w:r>
  </w:p>
  <w:p w14:paraId="1E3C9C48" w14:textId="53E3A879" w:rsidR="000F1B21" w:rsidRPr="00A60D6B" w:rsidRDefault="009E7189" w:rsidP="00A62386">
    <w:pPr>
      <w:pStyle w:val="Header"/>
      <w:rPr>
        <w:rFonts w:asciiTheme="minorHAnsi" w:hAnsiTheme="minorHAnsi" w:cstheme="minorHAnsi"/>
      </w:rPr>
    </w:pPr>
    <w:r w:rsidRPr="00A60D6B">
      <w:rPr>
        <w:rFonts w:asciiTheme="minorHAnsi" w:hAnsiTheme="minorHAnsi" w:cstheme="minorHAnsi"/>
      </w:rPr>
      <w:t xml:space="preserve">Page </w:t>
    </w:r>
    <w:r w:rsidRPr="00A60D6B">
      <w:rPr>
        <w:rFonts w:asciiTheme="minorHAnsi" w:hAnsiTheme="minorHAnsi" w:cstheme="minorHAnsi"/>
      </w:rPr>
      <w:fldChar w:fldCharType="begin"/>
    </w:r>
    <w:r w:rsidRPr="00A60D6B">
      <w:rPr>
        <w:rFonts w:asciiTheme="minorHAnsi" w:hAnsiTheme="minorHAnsi" w:cstheme="minorHAnsi"/>
      </w:rPr>
      <w:instrText xml:space="preserve"> PAGE   \* MERGEFORMAT </w:instrText>
    </w:r>
    <w:r w:rsidRPr="00A60D6B">
      <w:rPr>
        <w:rFonts w:asciiTheme="minorHAnsi" w:hAnsiTheme="minorHAnsi" w:cstheme="minorHAnsi"/>
      </w:rPr>
      <w:fldChar w:fldCharType="separate"/>
    </w:r>
    <w:r w:rsidR="00922A9E">
      <w:rPr>
        <w:rFonts w:asciiTheme="minorHAnsi" w:hAnsiTheme="minorHAnsi" w:cstheme="minorHAnsi"/>
        <w:noProof/>
      </w:rPr>
      <w:t>2</w:t>
    </w:r>
    <w:r w:rsidRPr="00A60D6B">
      <w:rPr>
        <w:rFonts w:asciiTheme="minorHAnsi" w:hAnsiTheme="minorHAnsi" w:cstheme="minorHAnsi"/>
        <w:noProof/>
      </w:rPr>
      <w:fldChar w:fldCharType="end"/>
    </w:r>
  </w:p>
  <w:p w14:paraId="1CA007C6" w14:textId="77777777" w:rsidR="00A62386" w:rsidRDefault="00A62386" w:rsidP="00A623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CB8FF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70CE5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BA8E9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6D2B8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80BB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A22A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B4B1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766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6624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5A02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13"/>
    <w:lvl w:ilvl="0">
      <w:start w:val="1"/>
      <w:numFmt w:val="upperLetter"/>
      <w:pStyle w:val="Level1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1B82C74"/>
    <w:multiLevelType w:val="hybridMultilevel"/>
    <w:tmpl w:val="AC827F04"/>
    <w:lvl w:ilvl="0" w:tplc="3F6ED8BE">
      <w:start w:val="1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9D32D3"/>
    <w:multiLevelType w:val="multilevel"/>
    <w:tmpl w:val="24EA80F8"/>
    <w:name w:val="Paragraph - Wrapped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3" w15:restartNumberingAfterBreak="0">
    <w:nsid w:val="05E12957"/>
    <w:multiLevelType w:val="multilevel"/>
    <w:tmpl w:val="6E72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8705244"/>
    <w:multiLevelType w:val="hybridMultilevel"/>
    <w:tmpl w:val="7AD6074A"/>
    <w:lvl w:ilvl="0" w:tplc="0D00FC4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6C2CCB2" w:tentative="1">
      <w:start w:val="1"/>
      <w:numFmt w:val="lowerLetter"/>
      <w:lvlText w:val="%2."/>
      <w:lvlJc w:val="left"/>
      <w:pPr>
        <w:ind w:left="1800" w:hanging="360"/>
      </w:pPr>
    </w:lvl>
    <w:lvl w:ilvl="2" w:tplc="44389BC0" w:tentative="1">
      <w:start w:val="1"/>
      <w:numFmt w:val="lowerRoman"/>
      <w:lvlText w:val="%3."/>
      <w:lvlJc w:val="right"/>
      <w:pPr>
        <w:ind w:left="2520" w:hanging="180"/>
      </w:pPr>
    </w:lvl>
    <w:lvl w:ilvl="3" w:tplc="7CC042AA" w:tentative="1">
      <w:start w:val="1"/>
      <w:numFmt w:val="decimal"/>
      <w:lvlText w:val="%4."/>
      <w:lvlJc w:val="left"/>
      <w:pPr>
        <w:ind w:left="3240" w:hanging="360"/>
      </w:pPr>
    </w:lvl>
    <w:lvl w:ilvl="4" w:tplc="F53EEB0C" w:tentative="1">
      <w:start w:val="1"/>
      <w:numFmt w:val="lowerLetter"/>
      <w:lvlText w:val="%5."/>
      <w:lvlJc w:val="left"/>
      <w:pPr>
        <w:ind w:left="3960" w:hanging="360"/>
      </w:pPr>
    </w:lvl>
    <w:lvl w:ilvl="5" w:tplc="D3920834" w:tentative="1">
      <w:start w:val="1"/>
      <w:numFmt w:val="lowerRoman"/>
      <w:lvlText w:val="%6."/>
      <w:lvlJc w:val="right"/>
      <w:pPr>
        <w:ind w:left="4680" w:hanging="180"/>
      </w:pPr>
    </w:lvl>
    <w:lvl w:ilvl="6" w:tplc="ED8CC2C4" w:tentative="1">
      <w:start w:val="1"/>
      <w:numFmt w:val="decimal"/>
      <w:lvlText w:val="%7."/>
      <w:lvlJc w:val="left"/>
      <w:pPr>
        <w:ind w:left="5400" w:hanging="360"/>
      </w:pPr>
    </w:lvl>
    <w:lvl w:ilvl="7" w:tplc="49FEEFFC" w:tentative="1">
      <w:start w:val="1"/>
      <w:numFmt w:val="lowerLetter"/>
      <w:lvlText w:val="%8."/>
      <w:lvlJc w:val="left"/>
      <w:pPr>
        <w:ind w:left="6120" w:hanging="360"/>
      </w:pPr>
    </w:lvl>
    <w:lvl w:ilvl="8" w:tplc="5B86941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B27B1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22B95D89"/>
    <w:multiLevelType w:val="hybridMultilevel"/>
    <w:tmpl w:val="50B212DC"/>
    <w:lvl w:ilvl="0" w:tplc="509261D4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6316E038" w:tentative="1">
      <w:start w:val="1"/>
      <w:numFmt w:val="lowerLetter"/>
      <w:lvlText w:val="%2."/>
      <w:lvlJc w:val="left"/>
      <w:pPr>
        <w:ind w:left="2160" w:hanging="360"/>
      </w:pPr>
    </w:lvl>
    <w:lvl w:ilvl="2" w:tplc="85F6D48E" w:tentative="1">
      <w:start w:val="1"/>
      <w:numFmt w:val="lowerRoman"/>
      <w:lvlText w:val="%3."/>
      <w:lvlJc w:val="right"/>
      <w:pPr>
        <w:ind w:left="2880" w:hanging="180"/>
      </w:pPr>
    </w:lvl>
    <w:lvl w:ilvl="3" w:tplc="F6142456" w:tentative="1">
      <w:start w:val="1"/>
      <w:numFmt w:val="decimal"/>
      <w:lvlText w:val="%4."/>
      <w:lvlJc w:val="left"/>
      <w:pPr>
        <w:ind w:left="3600" w:hanging="360"/>
      </w:pPr>
    </w:lvl>
    <w:lvl w:ilvl="4" w:tplc="6E6EFAE6" w:tentative="1">
      <w:start w:val="1"/>
      <w:numFmt w:val="lowerLetter"/>
      <w:lvlText w:val="%5."/>
      <w:lvlJc w:val="left"/>
      <w:pPr>
        <w:ind w:left="4320" w:hanging="360"/>
      </w:pPr>
    </w:lvl>
    <w:lvl w:ilvl="5" w:tplc="F1606EF4" w:tentative="1">
      <w:start w:val="1"/>
      <w:numFmt w:val="lowerRoman"/>
      <w:lvlText w:val="%6."/>
      <w:lvlJc w:val="right"/>
      <w:pPr>
        <w:ind w:left="5040" w:hanging="180"/>
      </w:pPr>
    </w:lvl>
    <w:lvl w:ilvl="6" w:tplc="13B680B6" w:tentative="1">
      <w:start w:val="1"/>
      <w:numFmt w:val="decimal"/>
      <w:lvlText w:val="%7."/>
      <w:lvlJc w:val="left"/>
      <w:pPr>
        <w:ind w:left="5760" w:hanging="360"/>
      </w:pPr>
    </w:lvl>
    <w:lvl w:ilvl="7" w:tplc="42C27D8C" w:tentative="1">
      <w:start w:val="1"/>
      <w:numFmt w:val="lowerLetter"/>
      <w:lvlText w:val="%8."/>
      <w:lvlJc w:val="left"/>
      <w:pPr>
        <w:ind w:left="6480" w:hanging="360"/>
      </w:pPr>
    </w:lvl>
    <w:lvl w:ilvl="8" w:tplc="D56073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5B232B"/>
    <w:multiLevelType w:val="hybridMultilevel"/>
    <w:tmpl w:val="B03A1BAA"/>
    <w:lvl w:ilvl="0" w:tplc="7494D5B2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18E1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E1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0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8C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4E2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DE3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FA5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2A061D"/>
    <w:multiLevelType w:val="hybridMultilevel"/>
    <w:tmpl w:val="2472815C"/>
    <w:lvl w:ilvl="0" w:tplc="C4F09FBC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86FE3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D8B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05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6E2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364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85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241A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A0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F65BF"/>
    <w:multiLevelType w:val="hybridMultilevel"/>
    <w:tmpl w:val="2D78CA8A"/>
    <w:lvl w:ilvl="0" w:tplc="7C1E2A2C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5243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561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EC4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498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4885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B2E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419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6CC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09044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586219C"/>
    <w:multiLevelType w:val="hybridMultilevel"/>
    <w:tmpl w:val="AE440A22"/>
    <w:lvl w:ilvl="0" w:tplc="C43492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1" w:tplc="26FE234E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CA6AFED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0ACE344">
      <w:start w:val="1"/>
      <w:numFmt w:val="decimal"/>
      <w:lvlText w:val="%4."/>
      <w:lvlJc w:val="left"/>
      <w:pPr>
        <w:ind w:left="2880" w:hanging="360"/>
      </w:pPr>
    </w:lvl>
    <w:lvl w:ilvl="4" w:tplc="27684698" w:tentative="1">
      <w:start w:val="1"/>
      <w:numFmt w:val="lowerLetter"/>
      <w:lvlText w:val="%5."/>
      <w:lvlJc w:val="left"/>
      <w:pPr>
        <w:ind w:left="3600" w:hanging="360"/>
      </w:pPr>
    </w:lvl>
    <w:lvl w:ilvl="5" w:tplc="AC04B15E" w:tentative="1">
      <w:start w:val="1"/>
      <w:numFmt w:val="lowerRoman"/>
      <w:lvlText w:val="%6."/>
      <w:lvlJc w:val="right"/>
      <w:pPr>
        <w:ind w:left="4320" w:hanging="180"/>
      </w:pPr>
    </w:lvl>
    <w:lvl w:ilvl="6" w:tplc="0AD00E32" w:tentative="1">
      <w:start w:val="1"/>
      <w:numFmt w:val="decimal"/>
      <w:lvlText w:val="%7."/>
      <w:lvlJc w:val="left"/>
      <w:pPr>
        <w:ind w:left="5040" w:hanging="360"/>
      </w:pPr>
    </w:lvl>
    <w:lvl w:ilvl="7" w:tplc="D84C90B4" w:tentative="1">
      <w:start w:val="1"/>
      <w:numFmt w:val="lowerLetter"/>
      <w:lvlText w:val="%8."/>
      <w:lvlJc w:val="left"/>
      <w:pPr>
        <w:ind w:left="5760" w:hanging="360"/>
      </w:pPr>
    </w:lvl>
    <w:lvl w:ilvl="8" w:tplc="F20EB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F7903"/>
    <w:multiLevelType w:val="hybridMultilevel"/>
    <w:tmpl w:val="68A04DC0"/>
    <w:lvl w:ilvl="0" w:tplc="2FA653DC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F8693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2EDC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4C1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495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C407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64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26D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487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193F58"/>
    <w:multiLevelType w:val="hybridMultilevel"/>
    <w:tmpl w:val="A1407FCC"/>
    <w:lvl w:ilvl="0" w:tplc="4260BAD2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49E97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F675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8A9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AC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266B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888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4F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84FA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4D7A7B"/>
    <w:multiLevelType w:val="multilevel"/>
    <w:tmpl w:val="5B9A8D76"/>
    <w:lvl w:ilvl="0">
      <w:start w:val="1"/>
      <w:numFmt w:val="decimal"/>
      <w:pStyle w:val="NumList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umList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umList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NumList4"/>
      <w:lvlText w:val="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D831603"/>
    <w:multiLevelType w:val="hybridMultilevel"/>
    <w:tmpl w:val="54ACD736"/>
    <w:lvl w:ilvl="0" w:tplc="B052A7EE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BC11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8CFE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009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A8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AAAB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4AC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F465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4A1F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1577F5"/>
    <w:multiLevelType w:val="multilevel"/>
    <w:tmpl w:val="456A58CE"/>
    <w:lvl w:ilvl="0">
      <w:start w:val="3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27" w15:restartNumberingAfterBreak="0">
    <w:nsid w:val="44885B4D"/>
    <w:multiLevelType w:val="multilevel"/>
    <w:tmpl w:val="FACC0C0C"/>
    <w:styleLink w:val="NSThird"/>
    <w:lvl w:ilvl="0">
      <w:start w:val="1"/>
      <w:numFmt w:val="upperRoman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0" w:firstLine="6480"/>
      </w:pPr>
      <w:rPr>
        <w:rFonts w:hint="default"/>
      </w:rPr>
    </w:lvl>
  </w:abstractNum>
  <w:abstractNum w:abstractNumId="28" w15:restartNumberingAfterBreak="0">
    <w:nsid w:val="44DE4B2E"/>
    <w:multiLevelType w:val="hybridMultilevel"/>
    <w:tmpl w:val="0DA01916"/>
    <w:lvl w:ilvl="0" w:tplc="9D22940E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58B461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90EA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5AB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4EF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7EBB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907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AE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8A59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4B1431"/>
    <w:multiLevelType w:val="hybridMultilevel"/>
    <w:tmpl w:val="C2A823E0"/>
    <w:lvl w:ilvl="0" w:tplc="29E0C5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4C03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7CBB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2B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A808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D448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84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4C6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0206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394D02"/>
    <w:multiLevelType w:val="hybridMultilevel"/>
    <w:tmpl w:val="1CD80936"/>
    <w:lvl w:ilvl="0" w:tplc="78281C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F20AC98">
      <w:start w:val="1"/>
      <w:numFmt w:val="lowerLetter"/>
      <w:lvlText w:val="%2."/>
      <w:lvlJc w:val="left"/>
      <w:pPr>
        <w:ind w:left="2520" w:hanging="360"/>
      </w:pPr>
    </w:lvl>
    <w:lvl w:ilvl="2" w:tplc="BD7AACAE">
      <w:start w:val="1"/>
      <w:numFmt w:val="lowerRoman"/>
      <w:lvlText w:val="%3."/>
      <w:lvlJc w:val="right"/>
      <w:pPr>
        <w:ind w:left="3240" w:hanging="180"/>
      </w:pPr>
    </w:lvl>
    <w:lvl w:ilvl="3" w:tplc="0AE43C20" w:tentative="1">
      <w:start w:val="1"/>
      <w:numFmt w:val="decimal"/>
      <w:lvlText w:val="%4."/>
      <w:lvlJc w:val="left"/>
      <w:pPr>
        <w:ind w:left="3960" w:hanging="360"/>
      </w:pPr>
    </w:lvl>
    <w:lvl w:ilvl="4" w:tplc="DFE6F8F0" w:tentative="1">
      <w:start w:val="1"/>
      <w:numFmt w:val="lowerLetter"/>
      <w:lvlText w:val="%5."/>
      <w:lvlJc w:val="left"/>
      <w:pPr>
        <w:ind w:left="4680" w:hanging="360"/>
      </w:pPr>
    </w:lvl>
    <w:lvl w:ilvl="5" w:tplc="C772F870" w:tentative="1">
      <w:start w:val="1"/>
      <w:numFmt w:val="lowerRoman"/>
      <w:lvlText w:val="%6."/>
      <w:lvlJc w:val="right"/>
      <w:pPr>
        <w:ind w:left="5400" w:hanging="180"/>
      </w:pPr>
    </w:lvl>
    <w:lvl w:ilvl="6" w:tplc="7CB0FDBA" w:tentative="1">
      <w:start w:val="1"/>
      <w:numFmt w:val="decimal"/>
      <w:lvlText w:val="%7."/>
      <w:lvlJc w:val="left"/>
      <w:pPr>
        <w:ind w:left="6120" w:hanging="360"/>
      </w:pPr>
    </w:lvl>
    <w:lvl w:ilvl="7" w:tplc="7332B1C6" w:tentative="1">
      <w:start w:val="1"/>
      <w:numFmt w:val="lowerLetter"/>
      <w:lvlText w:val="%8."/>
      <w:lvlJc w:val="left"/>
      <w:pPr>
        <w:ind w:left="6840" w:hanging="360"/>
      </w:pPr>
    </w:lvl>
    <w:lvl w:ilvl="8" w:tplc="6BCCCBC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D9D4056"/>
    <w:multiLevelType w:val="hybridMultilevel"/>
    <w:tmpl w:val="5A40DDF6"/>
    <w:lvl w:ilvl="0" w:tplc="2E90D468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E81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30F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E8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42F9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8091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EA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4DC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6E2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33" w15:restartNumberingAfterBreak="0">
    <w:nsid w:val="5B2A19D5"/>
    <w:multiLevelType w:val="hybridMultilevel"/>
    <w:tmpl w:val="45206844"/>
    <w:lvl w:ilvl="0" w:tplc="6896A056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492E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58A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681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4C0B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B27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4C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E86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206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B240F"/>
    <w:multiLevelType w:val="hybridMultilevel"/>
    <w:tmpl w:val="25D83E6E"/>
    <w:lvl w:ilvl="0" w:tplc="22C4FF34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F86AF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C0BB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0CD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022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A6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3EB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E1C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5E54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C6023A"/>
    <w:multiLevelType w:val="hybridMultilevel"/>
    <w:tmpl w:val="7D9A164A"/>
    <w:lvl w:ilvl="0" w:tplc="AA6EDD2C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833E78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741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8A1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088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887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EA8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B2CA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820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75665F"/>
    <w:multiLevelType w:val="hybridMultilevel"/>
    <w:tmpl w:val="2AE8715A"/>
    <w:lvl w:ilvl="0" w:tplc="C76CF5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CCCA79A">
      <w:start w:val="1"/>
      <w:numFmt w:val="lowerLetter"/>
      <w:lvlText w:val="%2."/>
      <w:lvlJc w:val="left"/>
      <w:pPr>
        <w:ind w:left="1440" w:hanging="360"/>
      </w:pPr>
    </w:lvl>
    <w:lvl w:ilvl="2" w:tplc="482A0144" w:tentative="1">
      <w:start w:val="1"/>
      <w:numFmt w:val="lowerRoman"/>
      <w:lvlText w:val="%3."/>
      <w:lvlJc w:val="right"/>
      <w:pPr>
        <w:ind w:left="2160" w:hanging="180"/>
      </w:pPr>
    </w:lvl>
    <w:lvl w:ilvl="3" w:tplc="E2300A18" w:tentative="1">
      <w:start w:val="1"/>
      <w:numFmt w:val="decimal"/>
      <w:lvlText w:val="%4."/>
      <w:lvlJc w:val="left"/>
      <w:pPr>
        <w:ind w:left="2880" w:hanging="360"/>
      </w:pPr>
    </w:lvl>
    <w:lvl w:ilvl="4" w:tplc="98B87ACE" w:tentative="1">
      <w:start w:val="1"/>
      <w:numFmt w:val="lowerLetter"/>
      <w:lvlText w:val="%5."/>
      <w:lvlJc w:val="left"/>
      <w:pPr>
        <w:ind w:left="3600" w:hanging="360"/>
      </w:pPr>
    </w:lvl>
    <w:lvl w:ilvl="5" w:tplc="B0D8E47C" w:tentative="1">
      <w:start w:val="1"/>
      <w:numFmt w:val="lowerRoman"/>
      <w:lvlText w:val="%6."/>
      <w:lvlJc w:val="right"/>
      <w:pPr>
        <w:ind w:left="4320" w:hanging="180"/>
      </w:pPr>
    </w:lvl>
    <w:lvl w:ilvl="6" w:tplc="EEE21BEE" w:tentative="1">
      <w:start w:val="1"/>
      <w:numFmt w:val="decimal"/>
      <w:lvlText w:val="%7."/>
      <w:lvlJc w:val="left"/>
      <w:pPr>
        <w:ind w:left="5040" w:hanging="360"/>
      </w:pPr>
    </w:lvl>
    <w:lvl w:ilvl="7" w:tplc="022A62D0" w:tentative="1">
      <w:start w:val="1"/>
      <w:numFmt w:val="lowerLetter"/>
      <w:lvlText w:val="%8."/>
      <w:lvlJc w:val="left"/>
      <w:pPr>
        <w:ind w:left="5760" w:hanging="360"/>
      </w:pPr>
    </w:lvl>
    <w:lvl w:ilvl="8" w:tplc="4A700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C6327"/>
    <w:multiLevelType w:val="multilevel"/>
    <w:tmpl w:val="FF946F76"/>
    <w:numStyleLink w:val="NSSecond"/>
  </w:abstractNum>
  <w:abstractNum w:abstractNumId="38" w15:restartNumberingAfterBreak="0">
    <w:nsid w:val="70844B1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 w15:restartNumberingAfterBreak="0">
    <w:nsid w:val="79F05088"/>
    <w:multiLevelType w:val="hybridMultilevel"/>
    <w:tmpl w:val="1B1EB166"/>
    <w:lvl w:ilvl="0" w:tplc="E3FCBEBA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41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5EEB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A1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4E2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2E3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E6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BCC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5648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E0343"/>
    <w:multiLevelType w:val="multilevel"/>
    <w:tmpl w:val="A0E85990"/>
    <w:lvl w:ilvl="0">
      <w:start w:val="1"/>
      <w:numFmt w:val="upperLetter"/>
      <w:pStyle w:val="Recital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decimal"/>
      <w:pStyle w:val="Recital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Letter"/>
      <w:pStyle w:val="Recital3"/>
      <w:lvlText w:val="(%3)"/>
      <w:lvlJc w:val="left"/>
      <w:pPr>
        <w:tabs>
          <w:tab w:val="num" w:pos="2880"/>
        </w:tabs>
        <w:ind w:left="720" w:firstLine="1440"/>
      </w:pPr>
      <w:rPr>
        <w:rFonts w:hint="default"/>
      </w:rPr>
    </w:lvl>
    <w:lvl w:ilvl="3">
      <w:start w:val="1"/>
      <w:numFmt w:val="lowerRoman"/>
      <w:pStyle w:val="Recital4"/>
      <w:lvlText w:val="(%4)"/>
      <w:lvlJc w:val="left"/>
      <w:pPr>
        <w:tabs>
          <w:tab w:val="num" w:pos="3600"/>
        </w:tabs>
        <w:ind w:left="1440" w:firstLine="14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41" w15:restartNumberingAfterBreak="0">
    <w:nsid w:val="7FC44E0D"/>
    <w:multiLevelType w:val="hybridMultilevel"/>
    <w:tmpl w:val="E0AA6F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FDE498B"/>
    <w:multiLevelType w:val="hybridMultilevel"/>
    <w:tmpl w:val="E3F6FFF8"/>
    <w:lvl w:ilvl="0" w:tplc="0EB20E4A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0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  <w:num w:numId="13">
    <w:abstractNumId w:val="15"/>
  </w:num>
  <w:num w:numId="14">
    <w:abstractNumId w:val="20"/>
  </w:num>
  <w:num w:numId="15">
    <w:abstractNumId w:val="38"/>
  </w:num>
  <w:num w:numId="16">
    <w:abstractNumId w:val="12"/>
  </w:num>
  <w:num w:numId="17">
    <w:abstractNumId w:val="24"/>
  </w:num>
  <w:num w:numId="18">
    <w:abstractNumId w:val="31"/>
  </w:num>
  <w:num w:numId="19">
    <w:abstractNumId w:val="39"/>
  </w:num>
  <w:num w:numId="20">
    <w:abstractNumId w:val="33"/>
  </w:num>
  <w:num w:numId="21">
    <w:abstractNumId w:val="29"/>
  </w:num>
  <w:num w:numId="22">
    <w:abstractNumId w:val="18"/>
  </w:num>
  <w:num w:numId="23">
    <w:abstractNumId w:val="35"/>
  </w:num>
  <w:num w:numId="24">
    <w:abstractNumId w:val="32"/>
  </w:num>
  <w:num w:numId="25">
    <w:abstractNumId w:val="37"/>
  </w:num>
  <w:num w:numId="26">
    <w:abstractNumId w:val="27"/>
  </w:num>
  <w:num w:numId="27">
    <w:abstractNumId w:val="17"/>
  </w:num>
  <w:num w:numId="28">
    <w:abstractNumId w:val="25"/>
  </w:num>
  <w:num w:numId="29">
    <w:abstractNumId w:val="23"/>
  </w:num>
  <w:num w:numId="30">
    <w:abstractNumId w:val="19"/>
  </w:num>
  <w:num w:numId="31">
    <w:abstractNumId w:val="22"/>
  </w:num>
  <w:num w:numId="32">
    <w:abstractNumId w:val="34"/>
  </w:num>
  <w:num w:numId="33">
    <w:abstractNumId w:val="28"/>
  </w:num>
  <w:num w:numId="34">
    <w:abstractNumId w:val="10"/>
    <w:lvlOverride w:ilvl="0">
      <w:startOverride w:val="2"/>
      <w:lvl w:ilvl="0">
        <w:start w:val="2"/>
        <w:numFmt w:val="upperLetter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35">
    <w:abstractNumId w:val="30"/>
  </w:num>
  <w:num w:numId="36">
    <w:abstractNumId w:val="21"/>
  </w:num>
  <w:num w:numId="37">
    <w:abstractNumId w:val="16"/>
  </w:num>
  <w:num w:numId="38">
    <w:abstractNumId w:val="14"/>
  </w:num>
  <w:num w:numId="39">
    <w:abstractNumId w:val="26"/>
  </w:num>
  <w:num w:numId="40">
    <w:abstractNumId w:val="42"/>
  </w:num>
  <w:num w:numId="41">
    <w:abstractNumId w:val="11"/>
  </w:num>
  <w:num w:numId="42">
    <w:abstractNumId w:val="13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CC"/>
    <w:rsid w:val="000017EB"/>
    <w:rsid w:val="000019C7"/>
    <w:rsid w:val="00003252"/>
    <w:rsid w:val="00003CAC"/>
    <w:rsid w:val="00007BC1"/>
    <w:rsid w:val="00010089"/>
    <w:rsid w:val="00010AC8"/>
    <w:rsid w:val="00013B01"/>
    <w:rsid w:val="00015501"/>
    <w:rsid w:val="0001554D"/>
    <w:rsid w:val="00022F06"/>
    <w:rsid w:val="00031DA7"/>
    <w:rsid w:val="00034EF1"/>
    <w:rsid w:val="000350F0"/>
    <w:rsid w:val="000358F7"/>
    <w:rsid w:val="0003592A"/>
    <w:rsid w:val="00043505"/>
    <w:rsid w:val="00044E41"/>
    <w:rsid w:val="00052620"/>
    <w:rsid w:val="00052D23"/>
    <w:rsid w:val="0005475D"/>
    <w:rsid w:val="00055C6A"/>
    <w:rsid w:val="00056522"/>
    <w:rsid w:val="00057857"/>
    <w:rsid w:val="00060C79"/>
    <w:rsid w:val="0006125D"/>
    <w:rsid w:val="0007095E"/>
    <w:rsid w:val="000771E9"/>
    <w:rsid w:val="00077598"/>
    <w:rsid w:val="00081A94"/>
    <w:rsid w:val="00085747"/>
    <w:rsid w:val="000916E9"/>
    <w:rsid w:val="00093C16"/>
    <w:rsid w:val="000968F0"/>
    <w:rsid w:val="000973D7"/>
    <w:rsid w:val="000A52F4"/>
    <w:rsid w:val="000A5A23"/>
    <w:rsid w:val="000A7FBB"/>
    <w:rsid w:val="000B14E1"/>
    <w:rsid w:val="000B4CD6"/>
    <w:rsid w:val="000B5763"/>
    <w:rsid w:val="000B67BB"/>
    <w:rsid w:val="000B6A87"/>
    <w:rsid w:val="000B77A8"/>
    <w:rsid w:val="000C5CEE"/>
    <w:rsid w:val="000C6CC1"/>
    <w:rsid w:val="000C7DF8"/>
    <w:rsid w:val="000D2A43"/>
    <w:rsid w:val="000D2A6E"/>
    <w:rsid w:val="000D5660"/>
    <w:rsid w:val="000E1006"/>
    <w:rsid w:val="000E14A2"/>
    <w:rsid w:val="000E154F"/>
    <w:rsid w:val="000E25C2"/>
    <w:rsid w:val="000E6D3E"/>
    <w:rsid w:val="000F1B21"/>
    <w:rsid w:val="000F38D2"/>
    <w:rsid w:val="00107F07"/>
    <w:rsid w:val="00111CEA"/>
    <w:rsid w:val="0011261A"/>
    <w:rsid w:val="00115051"/>
    <w:rsid w:val="00117B64"/>
    <w:rsid w:val="00120DE7"/>
    <w:rsid w:val="00122453"/>
    <w:rsid w:val="00122ED8"/>
    <w:rsid w:val="001249A5"/>
    <w:rsid w:val="00126FA3"/>
    <w:rsid w:val="0012732D"/>
    <w:rsid w:val="00130FC4"/>
    <w:rsid w:val="00132EBD"/>
    <w:rsid w:val="00136567"/>
    <w:rsid w:val="001407B9"/>
    <w:rsid w:val="00142AD0"/>
    <w:rsid w:val="001431FB"/>
    <w:rsid w:val="00144AFF"/>
    <w:rsid w:val="001473A6"/>
    <w:rsid w:val="00147BE9"/>
    <w:rsid w:val="00151F66"/>
    <w:rsid w:val="0015220A"/>
    <w:rsid w:val="001524D6"/>
    <w:rsid w:val="00152935"/>
    <w:rsid w:val="00155E10"/>
    <w:rsid w:val="00157213"/>
    <w:rsid w:val="00157ACC"/>
    <w:rsid w:val="00160444"/>
    <w:rsid w:val="0016086A"/>
    <w:rsid w:val="00161BB4"/>
    <w:rsid w:val="00163D5B"/>
    <w:rsid w:val="00164F5D"/>
    <w:rsid w:val="00166C44"/>
    <w:rsid w:val="001748C5"/>
    <w:rsid w:val="001874DB"/>
    <w:rsid w:val="00191B36"/>
    <w:rsid w:val="0019473E"/>
    <w:rsid w:val="001A29D7"/>
    <w:rsid w:val="001A55C7"/>
    <w:rsid w:val="001A5AEA"/>
    <w:rsid w:val="001B0C85"/>
    <w:rsid w:val="001B1E53"/>
    <w:rsid w:val="001B5207"/>
    <w:rsid w:val="001B5AC6"/>
    <w:rsid w:val="001C4941"/>
    <w:rsid w:val="001C5673"/>
    <w:rsid w:val="001C760D"/>
    <w:rsid w:val="001D23F7"/>
    <w:rsid w:val="001D3B9D"/>
    <w:rsid w:val="001D42AF"/>
    <w:rsid w:val="001D6AA5"/>
    <w:rsid w:val="001E00D3"/>
    <w:rsid w:val="001E0BF2"/>
    <w:rsid w:val="001E5386"/>
    <w:rsid w:val="001F14FE"/>
    <w:rsid w:val="001F1803"/>
    <w:rsid w:val="001F2233"/>
    <w:rsid w:val="00204E16"/>
    <w:rsid w:val="002104B2"/>
    <w:rsid w:val="002118A8"/>
    <w:rsid w:val="002131A2"/>
    <w:rsid w:val="00214666"/>
    <w:rsid w:val="00216BAF"/>
    <w:rsid w:val="00216F3B"/>
    <w:rsid w:val="002178EB"/>
    <w:rsid w:val="00225042"/>
    <w:rsid w:val="002268E5"/>
    <w:rsid w:val="00227294"/>
    <w:rsid w:val="00234449"/>
    <w:rsid w:val="0024233C"/>
    <w:rsid w:val="002426B9"/>
    <w:rsid w:val="002429F4"/>
    <w:rsid w:val="002449B3"/>
    <w:rsid w:val="00247625"/>
    <w:rsid w:val="00247EA0"/>
    <w:rsid w:val="002520F0"/>
    <w:rsid w:val="00252F96"/>
    <w:rsid w:val="00254020"/>
    <w:rsid w:val="00254A55"/>
    <w:rsid w:val="0025576F"/>
    <w:rsid w:val="002607D3"/>
    <w:rsid w:val="00262578"/>
    <w:rsid w:val="00262A24"/>
    <w:rsid w:val="002641D2"/>
    <w:rsid w:val="00266CE7"/>
    <w:rsid w:val="00267FA4"/>
    <w:rsid w:val="00270985"/>
    <w:rsid w:val="00271D4A"/>
    <w:rsid w:val="00272084"/>
    <w:rsid w:val="00276E87"/>
    <w:rsid w:val="00277ACA"/>
    <w:rsid w:val="002816D4"/>
    <w:rsid w:val="002A0475"/>
    <w:rsid w:val="002A372F"/>
    <w:rsid w:val="002A39D8"/>
    <w:rsid w:val="002A4C30"/>
    <w:rsid w:val="002A4C43"/>
    <w:rsid w:val="002A4EC8"/>
    <w:rsid w:val="002A6198"/>
    <w:rsid w:val="002A7D20"/>
    <w:rsid w:val="002A7F1E"/>
    <w:rsid w:val="002B31C5"/>
    <w:rsid w:val="002B400C"/>
    <w:rsid w:val="002B5785"/>
    <w:rsid w:val="002B6954"/>
    <w:rsid w:val="002B780E"/>
    <w:rsid w:val="002C2A97"/>
    <w:rsid w:val="002D29DB"/>
    <w:rsid w:val="002E48FF"/>
    <w:rsid w:val="002E5E66"/>
    <w:rsid w:val="002E6721"/>
    <w:rsid w:val="002E7684"/>
    <w:rsid w:val="002F1E97"/>
    <w:rsid w:val="002F208F"/>
    <w:rsid w:val="002F220C"/>
    <w:rsid w:val="002F54CD"/>
    <w:rsid w:val="002F5506"/>
    <w:rsid w:val="002F593F"/>
    <w:rsid w:val="002F6B77"/>
    <w:rsid w:val="00301BF9"/>
    <w:rsid w:val="00303012"/>
    <w:rsid w:val="00303E9C"/>
    <w:rsid w:val="0030435D"/>
    <w:rsid w:val="0030479B"/>
    <w:rsid w:val="0030492A"/>
    <w:rsid w:val="00305095"/>
    <w:rsid w:val="003059D9"/>
    <w:rsid w:val="00312B42"/>
    <w:rsid w:val="003161DC"/>
    <w:rsid w:val="00320078"/>
    <w:rsid w:val="00323345"/>
    <w:rsid w:val="00323D9D"/>
    <w:rsid w:val="00323FA4"/>
    <w:rsid w:val="00324977"/>
    <w:rsid w:val="003266C8"/>
    <w:rsid w:val="00330E13"/>
    <w:rsid w:val="003318A5"/>
    <w:rsid w:val="003330DA"/>
    <w:rsid w:val="003352AD"/>
    <w:rsid w:val="0033599A"/>
    <w:rsid w:val="00336CF4"/>
    <w:rsid w:val="00337026"/>
    <w:rsid w:val="003376CB"/>
    <w:rsid w:val="00337CE2"/>
    <w:rsid w:val="00340477"/>
    <w:rsid w:val="003472CC"/>
    <w:rsid w:val="00350935"/>
    <w:rsid w:val="00351A52"/>
    <w:rsid w:val="00351C66"/>
    <w:rsid w:val="003542F2"/>
    <w:rsid w:val="0035479E"/>
    <w:rsid w:val="00354F0C"/>
    <w:rsid w:val="0035582E"/>
    <w:rsid w:val="00356C8C"/>
    <w:rsid w:val="0036047A"/>
    <w:rsid w:val="003665CC"/>
    <w:rsid w:val="00366CEB"/>
    <w:rsid w:val="00370157"/>
    <w:rsid w:val="0037382A"/>
    <w:rsid w:val="00373D60"/>
    <w:rsid w:val="003775D9"/>
    <w:rsid w:val="00377B82"/>
    <w:rsid w:val="003862DF"/>
    <w:rsid w:val="0038687C"/>
    <w:rsid w:val="00390C54"/>
    <w:rsid w:val="00392945"/>
    <w:rsid w:val="00392F33"/>
    <w:rsid w:val="0039474A"/>
    <w:rsid w:val="0039694C"/>
    <w:rsid w:val="003A463F"/>
    <w:rsid w:val="003A5452"/>
    <w:rsid w:val="003A70FB"/>
    <w:rsid w:val="003A7506"/>
    <w:rsid w:val="003A79E7"/>
    <w:rsid w:val="003B098F"/>
    <w:rsid w:val="003B140F"/>
    <w:rsid w:val="003B4F36"/>
    <w:rsid w:val="003B4FA4"/>
    <w:rsid w:val="003B6CD6"/>
    <w:rsid w:val="003C2008"/>
    <w:rsid w:val="003C2808"/>
    <w:rsid w:val="003C490B"/>
    <w:rsid w:val="003C6206"/>
    <w:rsid w:val="003C674D"/>
    <w:rsid w:val="003C6D3C"/>
    <w:rsid w:val="003C6F17"/>
    <w:rsid w:val="003D77CD"/>
    <w:rsid w:val="003D79DC"/>
    <w:rsid w:val="003D7FC7"/>
    <w:rsid w:val="003E29AD"/>
    <w:rsid w:val="003E375B"/>
    <w:rsid w:val="003E3873"/>
    <w:rsid w:val="003E5872"/>
    <w:rsid w:val="003E6945"/>
    <w:rsid w:val="003E7BA2"/>
    <w:rsid w:val="003E7D9E"/>
    <w:rsid w:val="003F0EFE"/>
    <w:rsid w:val="003F4185"/>
    <w:rsid w:val="003F43BA"/>
    <w:rsid w:val="003F4FB7"/>
    <w:rsid w:val="003F722F"/>
    <w:rsid w:val="004012AA"/>
    <w:rsid w:val="00401EFE"/>
    <w:rsid w:val="00403968"/>
    <w:rsid w:val="00403FE3"/>
    <w:rsid w:val="00405ECD"/>
    <w:rsid w:val="00413AB7"/>
    <w:rsid w:val="00413BA7"/>
    <w:rsid w:val="00415013"/>
    <w:rsid w:val="004159B5"/>
    <w:rsid w:val="004163A8"/>
    <w:rsid w:val="0042080B"/>
    <w:rsid w:val="0042114E"/>
    <w:rsid w:val="0042684D"/>
    <w:rsid w:val="00426F71"/>
    <w:rsid w:val="00432576"/>
    <w:rsid w:val="004329AA"/>
    <w:rsid w:val="00432D4F"/>
    <w:rsid w:val="00442535"/>
    <w:rsid w:val="00450775"/>
    <w:rsid w:val="00456965"/>
    <w:rsid w:val="00462619"/>
    <w:rsid w:val="004721D5"/>
    <w:rsid w:val="00474935"/>
    <w:rsid w:val="004814DA"/>
    <w:rsid w:val="004822AD"/>
    <w:rsid w:val="00484808"/>
    <w:rsid w:val="00484934"/>
    <w:rsid w:val="004901F3"/>
    <w:rsid w:val="00491F32"/>
    <w:rsid w:val="00496C5D"/>
    <w:rsid w:val="004A047F"/>
    <w:rsid w:val="004A2D3B"/>
    <w:rsid w:val="004B06CB"/>
    <w:rsid w:val="004B14F8"/>
    <w:rsid w:val="004B28B3"/>
    <w:rsid w:val="004B7074"/>
    <w:rsid w:val="004C6B3D"/>
    <w:rsid w:val="004D231E"/>
    <w:rsid w:val="004D4D5D"/>
    <w:rsid w:val="004D62BF"/>
    <w:rsid w:val="004D6EC9"/>
    <w:rsid w:val="004E038F"/>
    <w:rsid w:val="004E14D6"/>
    <w:rsid w:val="004E18E9"/>
    <w:rsid w:val="004E2808"/>
    <w:rsid w:val="004E4BAA"/>
    <w:rsid w:val="004F15CF"/>
    <w:rsid w:val="004F2737"/>
    <w:rsid w:val="004F7F30"/>
    <w:rsid w:val="005003A9"/>
    <w:rsid w:val="00502E6A"/>
    <w:rsid w:val="00507FC6"/>
    <w:rsid w:val="00511391"/>
    <w:rsid w:val="005113B0"/>
    <w:rsid w:val="005254B0"/>
    <w:rsid w:val="00532E51"/>
    <w:rsid w:val="00533927"/>
    <w:rsid w:val="00534AF3"/>
    <w:rsid w:val="0053514D"/>
    <w:rsid w:val="00537E56"/>
    <w:rsid w:val="0054145E"/>
    <w:rsid w:val="00542308"/>
    <w:rsid w:val="00544D65"/>
    <w:rsid w:val="00545E07"/>
    <w:rsid w:val="00547C14"/>
    <w:rsid w:val="00550509"/>
    <w:rsid w:val="0055060B"/>
    <w:rsid w:val="00551004"/>
    <w:rsid w:val="00554CC0"/>
    <w:rsid w:val="00556E3A"/>
    <w:rsid w:val="00560083"/>
    <w:rsid w:val="00561E7D"/>
    <w:rsid w:val="005702CA"/>
    <w:rsid w:val="00571433"/>
    <w:rsid w:val="005778B6"/>
    <w:rsid w:val="005867A3"/>
    <w:rsid w:val="00587F6A"/>
    <w:rsid w:val="00587FC3"/>
    <w:rsid w:val="0059437C"/>
    <w:rsid w:val="005958B4"/>
    <w:rsid w:val="005958C9"/>
    <w:rsid w:val="00596142"/>
    <w:rsid w:val="005A03A9"/>
    <w:rsid w:val="005A1DCE"/>
    <w:rsid w:val="005A33BF"/>
    <w:rsid w:val="005B4B2E"/>
    <w:rsid w:val="005B570A"/>
    <w:rsid w:val="005B7070"/>
    <w:rsid w:val="005C0A7A"/>
    <w:rsid w:val="005C2C7B"/>
    <w:rsid w:val="005C59DA"/>
    <w:rsid w:val="005C6B71"/>
    <w:rsid w:val="005C774B"/>
    <w:rsid w:val="005D3486"/>
    <w:rsid w:val="005D403D"/>
    <w:rsid w:val="005E4472"/>
    <w:rsid w:val="005E7787"/>
    <w:rsid w:val="005E7FEC"/>
    <w:rsid w:val="005F64D5"/>
    <w:rsid w:val="005F7BE0"/>
    <w:rsid w:val="006012C4"/>
    <w:rsid w:val="0060151D"/>
    <w:rsid w:val="00602A77"/>
    <w:rsid w:val="00602C1F"/>
    <w:rsid w:val="0060392F"/>
    <w:rsid w:val="00603B46"/>
    <w:rsid w:val="00603C41"/>
    <w:rsid w:val="00604B9F"/>
    <w:rsid w:val="00605E36"/>
    <w:rsid w:val="0060636E"/>
    <w:rsid w:val="00611C0B"/>
    <w:rsid w:val="006153AB"/>
    <w:rsid w:val="00616569"/>
    <w:rsid w:val="00617E59"/>
    <w:rsid w:val="0062254C"/>
    <w:rsid w:val="006255FF"/>
    <w:rsid w:val="006325A1"/>
    <w:rsid w:val="00635E3D"/>
    <w:rsid w:val="00642F04"/>
    <w:rsid w:val="0064466B"/>
    <w:rsid w:val="00644966"/>
    <w:rsid w:val="0064626C"/>
    <w:rsid w:val="00650870"/>
    <w:rsid w:val="00650F94"/>
    <w:rsid w:val="006512F7"/>
    <w:rsid w:val="00652B1E"/>
    <w:rsid w:val="00661F23"/>
    <w:rsid w:val="0066365B"/>
    <w:rsid w:val="00663B55"/>
    <w:rsid w:val="00663C9B"/>
    <w:rsid w:val="006642FF"/>
    <w:rsid w:val="0066684C"/>
    <w:rsid w:val="00666CEA"/>
    <w:rsid w:val="006712A2"/>
    <w:rsid w:val="00673927"/>
    <w:rsid w:val="00675EB4"/>
    <w:rsid w:val="00680389"/>
    <w:rsid w:val="0068271B"/>
    <w:rsid w:val="00686DDD"/>
    <w:rsid w:val="00690E74"/>
    <w:rsid w:val="00694193"/>
    <w:rsid w:val="00695597"/>
    <w:rsid w:val="00695BE7"/>
    <w:rsid w:val="00696BBC"/>
    <w:rsid w:val="00697D96"/>
    <w:rsid w:val="006A2863"/>
    <w:rsid w:val="006A6036"/>
    <w:rsid w:val="006A7F94"/>
    <w:rsid w:val="006B073C"/>
    <w:rsid w:val="006B228B"/>
    <w:rsid w:val="006B474E"/>
    <w:rsid w:val="006B480F"/>
    <w:rsid w:val="006B5C64"/>
    <w:rsid w:val="006B7426"/>
    <w:rsid w:val="006B7EE5"/>
    <w:rsid w:val="006C0CC9"/>
    <w:rsid w:val="006D1740"/>
    <w:rsid w:val="006D443B"/>
    <w:rsid w:val="006D4AF1"/>
    <w:rsid w:val="006D5FA5"/>
    <w:rsid w:val="006E09BE"/>
    <w:rsid w:val="006E1FC4"/>
    <w:rsid w:val="006E394A"/>
    <w:rsid w:val="006E397C"/>
    <w:rsid w:val="006E5F45"/>
    <w:rsid w:val="006E6BDA"/>
    <w:rsid w:val="006F1CEB"/>
    <w:rsid w:val="006F3CFB"/>
    <w:rsid w:val="006F4706"/>
    <w:rsid w:val="006F60C1"/>
    <w:rsid w:val="0071250D"/>
    <w:rsid w:val="00715A90"/>
    <w:rsid w:val="0072095E"/>
    <w:rsid w:val="00720B5B"/>
    <w:rsid w:val="00720CDD"/>
    <w:rsid w:val="00720EF7"/>
    <w:rsid w:val="007216DB"/>
    <w:rsid w:val="007222AB"/>
    <w:rsid w:val="00727DE2"/>
    <w:rsid w:val="007306E3"/>
    <w:rsid w:val="00730C94"/>
    <w:rsid w:val="00732638"/>
    <w:rsid w:val="00733CDE"/>
    <w:rsid w:val="00734EFC"/>
    <w:rsid w:val="00735952"/>
    <w:rsid w:val="0073729D"/>
    <w:rsid w:val="00740BFF"/>
    <w:rsid w:val="00746CF4"/>
    <w:rsid w:val="00751344"/>
    <w:rsid w:val="00755155"/>
    <w:rsid w:val="007566A1"/>
    <w:rsid w:val="007630B8"/>
    <w:rsid w:val="007650E9"/>
    <w:rsid w:val="00771D34"/>
    <w:rsid w:val="007749EC"/>
    <w:rsid w:val="00777999"/>
    <w:rsid w:val="00777B1F"/>
    <w:rsid w:val="00783D51"/>
    <w:rsid w:val="00784052"/>
    <w:rsid w:val="00785546"/>
    <w:rsid w:val="0078560D"/>
    <w:rsid w:val="007927BE"/>
    <w:rsid w:val="007927C4"/>
    <w:rsid w:val="007938AA"/>
    <w:rsid w:val="007953C1"/>
    <w:rsid w:val="00796FC7"/>
    <w:rsid w:val="00797074"/>
    <w:rsid w:val="007A02E1"/>
    <w:rsid w:val="007A0709"/>
    <w:rsid w:val="007A1232"/>
    <w:rsid w:val="007A33CC"/>
    <w:rsid w:val="007A69DC"/>
    <w:rsid w:val="007B1B04"/>
    <w:rsid w:val="007B4405"/>
    <w:rsid w:val="007C3514"/>
    <w:rsid w:val="007C6250"/>
    <w:rsid w:val="007D0784"/>
    <w:rsid w:val="007D4E30"/>
    <w:rsid w:val="007D4E45"/>
    <w:rsid w:val="007D55FA"/>
    <w:rsid w:val="007D5FC0"/>
    <w:rsid w:val="007E0348"/>
    <w:rsid w:val="007E1D4E"/>
    <w:rsid w:val="007E3B13"/>
    <w:rsid w:val="007E625B"/>
    <w:rsid w:val="007E66E1"/>
    <w:rsid w:val="007E6FD9"/>
    <w:rsid w:val="007F02F7"/>
    <w:rsid w:val="007F0BEA"/>
    <w:rsid w:val="007F141A"/>
    <w:rsid w:val="007F30C4"/>
    <w:rsid w:val="007F4710"/>
    <w:rsid w:val="007F63D8"/>
    <w:rsid w:val="007F6E78"/>
    <w:rsid w:val="007F7911"/>
    <w:rsid w:val="00804EE2"/>
    <w:rsid w:val="00805FB2"/>
    <w:rsid w:val="008060CD"/>
    <w:rsid w:val="00810ADD"/>
    <w:rsid w:val="008110F5"/>
    <w:rsid w:val="00812183"/>
    <w:rsid w:val="0081636B"/>
    <w:rsid w:val="0082031B"/>
    <w:rsid w:val="00823FD2"/>
    <w:rsid w:val="00824407"/>
    <w:rsid w:val="00830C67"/>
    <w:rsid w:val="00831CA5"/>
    <w:rsid w:val="0083466B"/>
    <w:rsid w:val="008356D6"/>
    <w:rsid w:val="008426B3"/>
    <w:rsid w:val="00850F44"/>
    <w:rsid w:val="0085109C"/>
    <w:rsid w:val="00851DBA"/>
    <w:rsid w:val="00855CF7"/>
    <w:rsid w:val="00861200"/>
    <w:rsid w:val="00863F5A"/>
    <w:rsid w:val="00864D05"/>
    <w:rsid w:val="0086685F"/>
    <w:rsid w:val="00874BAE"/>
    <w:rsid w:val="00875389"/>
    <w:rsid w:val="008763CE"/>
    <w:rsid w:val="00877EF9"/>
    <w:rsid w:val="00880FC1"/>
    <w:rsid w:val="00883E75"/>
    <w:rsid w:val="00884874"/>
    <w:rsid w:val="00892BA9"/>
    <w:rsid w:val="00892D6C"/>
    <w:rsid w:val="008930A4"/>
    <w:rsid w:val="00895AA0"/>
    <w:rsid w:val="00896A9F"/>
    <w:rsid w:val="0089759C"/>
    <w:rsid w:val="008A4B34"/>
    <w:rsid w:val="008A4D71"/>
    <w:rsid w:val="008B0985"/>
    <w:rsid w:val="008B4176"/>
    <w:rsid w:val="008B6962"/>
    <w:rsid w:val="008C227F"/>
    <w:rsid w:val="008C297C"/>
    <w:rsid w:val="008C61F7"/>
    <w:rsid w:val="008D425D"/>
    <w:rsid w:val="008D634C"/>
    <w:rsid w:val="008D79FA"/>
    <w:rsid w:val="008D7ED3"/>
    <w:rsid w:val="008E17FD"/>
    <w:rsid w:val="008E5285"/>
    <w:rsid w:val="008F3F1E"/>
    <w:rsid w:val="008F61AD"/>
    <w:rsid w:val="008F709A"/>
    <w:rsid w:val="008F7500"/>
    <w:rsid w:val="009009E0"/>
    <w:rsid w:val="00900A14"/>
    <w:rsid w:val="00901DB1"/>
    <w:rsid w:val="00907B88"/>
    <w:rsid w:val="00917316"/>
    <w:rsid w:val="009202D2"/>
    <w:rsid w:val="00920CFA"/>
    <w:rsid w:val="0092116C"/>
    <w:rsid w:val="00922A9E"/>
    <w:rsid w:val="00925048"/>
    <w:rsid w:val="00926237"/>
    <w:rsid w:val="0093461B"/>
    <w:rsid w:val="00935EB0"/>
    <w:rsid w:val="00935F25"/>
    <w:rsid w:val="009366E5"/>
    <w:rsid w:val="0094133D"/>
    <w:rsid w:val="009416BA"/>
    <w:rsid w:val="00946558"/>
    <w:rsid w:val="0096094A"/>
    <w:rsid w:val="009625EE"/>
    <w:rsid w:val="00962E68"/>
    <w:rsid w:val="00965BCD"/>
    <w:rsid w:val="00966C9F"/>
    <w:rsid w:val="00973CE1"/>
    <w:rsid w:val="00974B1C"/>
    <w:rsid w:val="00974DC3"/>
    <w:rsid w:val="00975A43"/>
    <w:rsid w:val="0097648B"/>
    <w:rsid w:val="00976638"/>
    <w:rsid w:val="009773A6"/>
    <w:rsid w:val="00980514"/>
    <w:rsid w:val="00981114"/>
    <w:rsid w:val="00981194"/>
    <w:rsid w:val="009817A0"/>
    <w:rsid w:val="0098495B"/>
    <w:rsid w:val="00984BB8"/>
    <w:rsid w:val="00992AD9"/>
    <w:rsid w:val="00992ECF"/>
    <w:rsid w:val="00995FC2"/>
    <w:rsid w:val="00997B44"/>
    <w:rsid w:val="009B13D6"/>
    <w:rsid w:val="009B1DE0"/>
    <w:rsid w:val="009B3776"/>
    <w:rsid w:val="009B3C59"/>
    <w:rsid w:val="009B42C6"/>
    <w:rsid w:val="009B49C7"/>
    <w:rsid w:val="009C2A40"/>
    <w:rsid w:val="009C2C69"/>
    <w:rsid w:val="009C5CC2"/>
    <w:rsid w:val="009D1B86"/>
    <w:rsid w:val="009D2006"/>
    <w:rsid w:val="009D5ED7"/>
    <w:rsid w:val="009D78C5"/>
    <w:rsid w:val="009D7AD9"/>
    <w:rsid w:val="009E1089"/>
    <w:rsid w:val="009E5BD8"/>
    <w:rsid w:val="009E5BE6"/>
    <w:rsid w:val="009E7189"/>
    <w:rsid w:val="009E7CB1"/>
    <w:rsid w:val="009E7D3B"/>
    <w:rsid w:val="009F148B"/>
    <w:rsid w:val="009F3843"/>
    <w:rsid w:val="00A11A25"/>
    <w:rsid w:val="00A27224"/>
    <w:rsid w:val="00A276B7"/>
    <w:rsid w:val="00A31739"/>
    <w:rsid w:val="00A3679E"/>
    <w:rsid w:val="00A36CE7"/>
    <w:rsid w:val="00A40664"/>
    <w:rsid w:val="00A40C79"/>
    <w:rsid w:val="00A425A6"/>
    <w:rsid w:val="00A42E51"/>
    <w:rsid w:val="00A43211"/>
    <w:rsid w:val="00A45E3F"/>
    <w:rsid w:val="00A51A95"/>
    <w:rsid w:val="00A53BEC"/>
    <w:rsid w:val="00A53F8B"/>
    <w:rsid w:val="00A60D6B"/>
    <w:rsid w:val="00A61132"/>
    <w:rsid w:val="00A62386"/>
    <w:rsid w:val="00A664D1"/>
    <w:rsid w:val="00A674D5"/>
    <w:rsid w:val="00A714DC"/>
    <w:rsid w:val="00A75CF9"/>
    <w:rsid w:val="00A771AF"/>
    <w:rsid w:val="00A81670"/>
    <w:rsid w:val="00A82179"/>
    <w:rsid w:val="00A82265"/>
    <w:rsid w:val="00A851A9"/>
    <w:rsid w:val="00A8625F"/>
    <w:rsid w:val="00A90AA6"/>
    <w:rsid w:val="00A90C80"/>
    <w:rsid w:val="00A90CE0"/>
    <w:rsid w:val="00A92227"/>
    <w:rsid w:val="00A92A4A"/>
    <w:rsid w:val="00AA232F"/>
    <w:rsid w:val="00AB0E37"/>
    <w:rsid w:val="00AB1652"/>
    <w:rsid w:val="00AB34C0"/>
    <w:rsid w:val="00AC164B"/>
    <w:rsid w:val="00AC234D"/>
    <w:rsid w:val="00AC24E9"/>
    <w:rsid w:val="00AC49E1"/>
    <w:rsid w:val="00AC5CE8"/>
    <w:rsid w:val="00AC7690"/>
    <w:rsid w:val="00AD0FFD"/>
    <w:rsid w:val="00AD5DE6"/>
    <w:rsid w:val="00AD6E2B"/>
    <w:rsid w:val="00AD703A"/>
    <w:rsid w:val="00AE0476"/>
    <w:rsid w:val="00AE05B6"/>
    <w:rsid w:val="00AF75B6"/>
    <w:rsid w:val="00B02C16"/>
    <w:rsid w:val="00B069E1"/>
    <w:rsid w:val="00B130ED"/>
    <w:rsid w:val="00B15B6D"/>
    <w:rsid w:val="00B16457"/>
    <w:rsid w:val="00B17CB5"/>
    <w:rsid w:val="00B17E18"/>
    <w:rsid w:val="00B265AB"/>
    <w:rsid w:val="00B26C89"/>
    <w:rsid w:val="00B27E73"/>
    <w:rsid w:val="00B3094A"/>
    <w:rsid w:val="00B319CA"/>
    <w:rsid w:val="00B31B3E"/>
    <w:rsid w:val="00B32645"/>
    <w:rsid w:val="00B3532F"/>
    <w:rsid w:val="00B356B6"/>
    <w:rsid w:val="00B35ABE"/>
    <w:rsid w:val="00B37696"/>
    <w:rsid w:val="00B42455"/>
    <w:rsid w:val="00B42C6A"/>
    <w:rsid w:val="00B466EA"/>
    <w:rsid w:val="00B469E4"/>
    <w:rsid w:val="00B529FE"/>
    <w:rsid w:val="00B5307D"/>
    <w:rsid w:val="00B5353E"/>
    <w:rsid w:val="00B53FEB"/>
    <w:rsid w:val="00B55357"/>
    <w:rsid w:val="00B57E19"/>
    <w:rsid w:val="00B61E11"/>
    <w:rsid w:val="00B62A5F"/>
    <w:rsid w:val="00B63F73"/>
    <w:rsid w:val="00B64878"/>
    <w:rsid w:val="00B66DA9"/>
    <w:rsid w:val="00B70188"/>
    <w:rsid w:val="00B70F4D"/>
    <w:rsid w:val="00B72326"/>
    <w:rsid w:val="00B726D5"/>
    <w:rsid w:val="00B73793"/>
    <w:rsid w:val="00B7541C"/>
    <w:rsid w:val="00B7596B"/>
    <w:rsid w:val="00B77164"/>
    <w:rsid w:val="00B82E67"/>
    <w:rsid w:val="00B844CD"/>
    <w:rsid w:val="00B90C8F"/>
    <w:rsid w:val="00B921DA"/>
    <w:rsid w:val="00B921E2"/>
    <w:rsid w:val="00B93184"/>
    <w:rsid w:val="00B93A85"/>
    <w:rsid w:val="00B97959"/>
    <w:rsid w:val="00BA1C1B"/>
    <w:rsid w:val="00BA587B"/>
    <w:rsid w:val="00BA717A"/>
    <w:rsid w:val="00BB0453"/>
    <w:rsid w:val="00BB0F6F"/>
    <w:rsid w:val="00BB58CC"/>
    <w:rsid w:val="00BB6AF1"/>
    <w:rsid w:val="00BC63F9"/>
    <w:rsid w:val="00BC6447"/>
    <w:rsid w:val="00BD0C90"/>
    <w:rsid w:val="00BD1757"/>
    <w:rsid w:val="00BD1AF4"/>
    <w:rsid w:val="00BD3859"/>
    <w:rsid w:val="00BD5090"/>
    <w:rsid w:val="00BD5272"/>
    <w:rsid w:val="00BD5384"/>
    <w:rsid w:val="00BD64BD"/>
    <w:rsid w:val="00BE0301"/>
    <w:rsid w:val="00BE0964"/>
    <w:rsid w:val="00BE5078"/>
    <w:rsid w:val="00BF21EA"/>
    <w:rsid w:val="00BF2C45"/>
    <w:rsid w:val="00BF4F05"/>
    <w:rsid w:val="00C077E9"/>
    <w:rsid w:val="00C109DA"/>
    <w:rsid w:val="00C10BDD"/>
    <w:rsid w:val="00C22B7D"/>
    <w:rsid w:val="00C23662"/>
    <w:rsid w:val="00C253D7"/>
    <w:rsid w:val="00C25840"/>
    <w:rsid w:val="00C306A3"/>
    <w:rsid w:val="00C317EE"/>
    <w:rsid w:val="00C37C23"/>
    <w:rsid w:val="00C404E4"/>
    <w:rsid w:val="00C43457"/>
    <w:rsid w:val="00C43D0F"/>
    <w:rsid w:val="00C44D2C"/>
    <w:rsid w:val="00C45D9D"/>
    <w:rsid w:val="00C46451"/>
    <w:rsid w:val="00C5682C"/>
    <w:rsid w:val="00C5715A"/>
    <w:rsid w:val="00C63D2B"/>
    <w:rsid w:val="00C63DCC"/>
    <w:rsid w:val="00C64192"/>
    <w:rsid w:val="00C6488B"/>
    <w:rsid w:val="00C6582B"/>
    <w:rsid w:val="00C66ABC"/>
    <w:rsid w:val="00C71D2A"/>
    <w:rsid w:val="00C7214D"/>
    <w:rsid w:val="00C72B24"/>
    <w:rsid w:val="00C73DA7"/>
    <w:rsid w:val="00C75EE3"/>
    <w:rsid w:val="00C77F8F"/>
    <w:rsid w:val="00C8023A"/>
    <w:rsid w:val="00C8367D"/>
    <w:rsid w:val="00C83FF9"/>
    <w:rsid w:val="00C85885"/>
    <w:rsid w:val="00C95487"/>
    <w:rsid w:val="00C97D7B"/>
    <w:rsid w:val="00CA2C82"/>
    <w:rsid w:val="00CB0B50"/>
    <w:rsid w:val="00CB0F50"/>
    <w:rsid w:val="00CB23E3"/>
    <w:rsid w:val="00CB30FE"/>
    <w:rsid w:val="00CB3B99"/>
    <w:rsid w:val="00CB47F2"/>
    <w:rsid w:val="00CC153D"/>
    <w:rsid w:val="00CC68B1"/>
    <w:rsid w:val="00CD0F20"/>
    <w:rsid w:val="00CD1A34"/>
    <w:rsid w:val="00CD2F5C"/>
    <w:rsid w:val="00CD509F"/>
    <w:rsid w:val="00CD562A"/>
    <w:rsid w:val="00CD69F8"/>
    <w:rsid w:val="00CE5677"/>
    <w:rsid w:val="00CE5AB2"/>
    <w:rsid w:val="00CE7586"/>
    <w:rsid w:val="00CF06B9"/>
    <w:rsid w:val="00CF2ABC"/>
    <w:rsid w:val="00CF3AE5"/>
    <w:rsid w:val="00D006F5"/>
    <w:rsid w:val="00D0083D"/>
    <w:rsid w:val="00D008BD"/>
    <w:rsid w:val="00D06333"/>
    <w:rsid w:val="00D06C64"/>
    <w:rsid w:val="00D11353"/>
    <w:rsid w:val="00D15CEC"/>
    <w:rsid w:val="00D23399"/>
    <w:rsid w:val="00D24F6C"/>
    <w:rsid w:val="00D26794"/>
    <w:rsid w:val="00D30A3E"/>
    <w:rsid w:val="00D347E1"/>
    <w:rsid w:val="00D34F9A"/>
    <w:rsid w:val="00D36BEC"/>
    <w:rsid w:val="00D40E1A"/>
    <w:rsid w:val="00D41363"/>
    <w:rsid w:val="00D415CE"/>
    <w:rsid w:val="00D45B9C"/>
    <w:rsid w:val="00D46B00"/>
    <w:rsid w:val="00D57A8A"/>
    <w:rsid w:val="00D61A1A"/>
    <w:rsid w:val="00D6230A"/>
    <w:rsid w:val="00D6260E"/>
    <w:rsid w:val="00D63904"/>
    <w:rsid w:val="00D66402"/>
    <w:rsid w:val="00D700FC"/>
    <w:rsid w:val="00D7084B"/>
    <w:rsid w:val="00D721A1"/>
    <w:rsid w:val="00D80003"/>
    <w:rsid w:val="00D8119B"/>
    <w:rsid w:val="00D81328"/>
    <w:rsid w:val="00D82402"/>
    <w:rsid w:val="00D852B2"/>
    <w:rsid w:val="00D90128"/>
    <w:rsid w:val="00D91C31"/>
    <w:rsid w:val="00D9331B"/>
    <w:rsid w:val="00D94243"/>
    <w:rsid w:val="00D955FF"/>
    <w:rsid w:val="00D96CCC"/>
    <w:rsid w:val="00DA2F98"/>
    <w:rsid w:val="00DA3978"/>
    <w:rsid w:val="00DA677C"/>
    <w:rsid w:val="00DB061B"/>
    <w:rsid w:val="00DB1785"/>
    <w:rsid w:val="00DB1F12"/>
    <w:rsid w:val="00DC0132"/>
    <w:rsid w:val="00DC0E4E"/>
    <w:rsid w:val="00DC23A5"/>
    <w:rsid w:val="00DC474A"/>
    <w:rsid w:val="00DD11D6"/>
    <w:rsid w:val="00DD4F9A"/>
    <w:rsid w:val="00DD5FDE"/>
    <w:rsid w:val="00DE0E67"/>
    <w:rsid w:val="00DE12B8"/>
    <w:rsid w:val="00DE24F2"/>
    <w:rsid w:val="00DE61FE"/>
    <w:rsid w:val="00DE70B1"/>
    <w:rsid w:val="00DF0FEA"/>
    <w:rsid w:val="00DF3208"/>
    <w:rsid w:val="00DF5F45"/>
    <w:rsid w:val="00DF606D"/>
    <w:rsid w:val="00E026F8"/>
    <w:rsid w:val="00E06E59"/>
    <w:rsid w:val="00E07CD5"/>
    <w:rsid w:val="00E13769"/>
    <w:rsid w:val="00E15329"/>
    <w:rsid w:val="00E154A9"/>
    <w:rsid w:val="00E22412"/>
    <w:rsid w:val="00E228FB"/>
    <w:rsid w:val="00E3140A"/>
    <w:rsid w:val="00E32093"/>
    <w:rsid w:val="00E321EF"/>
    <w:rsid w:val="00E35320"/>
    <w:rsid w:val="00E408D7"/>
    <w:rsid w:val="00E41F20"/>
    <w:rsid w:val="00E42BAB"/>
    <w:rsid w:val="00E4335C"/>
    <w:rsid w:val="00E46BBF"/>
    <w:rsid w:val="00E51804"/>
    <w:rsid w:val="00E51A15"/>
    <w:rsid w:val="00E53688"/>
    <w:rsid w:val="00E54384"/>
    <w:rsid w:val="00E55799"/>
    <w:rsid w:val="00E624DF"/>
    <w:rsid w:val="00E63550"/>
    <w:rsid w:val="00E66783"/>
    <w:rsid w:val="00E70369"/>
    <w:rsid w:val="00E74D83"/>
    <w:rsid w:val="00E75656"/>
    <w:rsid w:val="00E76EC4"/>
    <w:rsid w:val="00E822C3"/>
    <w:rsid w:val="00E82698"/>
    <w:rsid w:val="00E83A33"/>
    <w:rsid w:val="00E86282"/>
    <w:rsid w:val="00E8676B"/>
    <w:rsid w:val="00E87C15"/>
    <w:rsid w:val="00E87E9F"/>
    <w:rsid w:val="00E9072A"/>
    <w:rsid w:val="00E90C49"/>
    <w:rsid w:val="00E92F97"/>
    <w:rsid w:val="00E94982"/>
    <w:rsid w:val="00E950E6"/>
    <w:rsid w:val="00E959FC"/>
    <w:rsid w:val="00E9746E"/>
    <w:rsid w:val="00EA25A6"/>
    <w:rsid w:val="00EA3D80"/>
    <w:rsid w:val="00EA5C04"/>
    <w:rsid w:val="00EA794A"/>
    <w:rsid w:val="00EB068B"/>
    <w:rsid w:val="00EB27C4"/>
    <w:rsid w:val="00EB4C48"/>
    <w:rsid w:val="00EB5B26"/>
    <w:rsid w:val="00EC19C8"/>
    <w:rsid w:val="00EC63A1"/>
    <w:rsid w:val="00ED010A"/>
    <w:rsid w:val="00ED33B3"/>
    <w:rsid w:val="00EE1F1D"/>
    <w:rsid w:val="00EE6B29"/>
    <w:rsid w:val="00EF0D38"/>
    <w:rsid w:val="00EF1767"/>
    <w:rsid w:val="00EF33F7"/>
    <w:rsid w:val="00EF4191"/>
    <w:rsid w:val="00EF4959"/>
    <w:rsid w:val="00F01F25"/>
    <w:rsid w:val="00F0463C"/>
    <w:rsid w:val="00F056FB"/>
    <w:rsid w:val="00F05714"/>
    <w:rsid w:val="00F061BE"/>
    <w:rsid w:val="00F06808"/>
    <w:rsid w:val="00F07416"/>
    <w:rsid w:val="00F10D4E"/>
    <w:rsid w:val="00F1573A"/>
    <w:rsid w:val="00F17DE9"/>
    <w:rsid w:val="00F273C0"/>
    <w:rsid w:val="00F307E2"/>
    <w:rsid w:val="00F31716"/>
    <w:rsid w:val="00F33B44"/>
    <w:rsid w:val="00F35290"/>
    <w:rsid w:val="00F3736D"/>
    <w:rsid w:val="00F418B9"/>
    <w:rsid w:val="00F422CB"/>
    <w:rsid w:val="00F44A66"/>
    <w:rsid w:val="00F46A8C"/>
    <w:rsid w:val="00F4771D"/>
    <w:rsid w:val="00F50185"/>
    <w:rsid w:val="00F51DF1"/>
    <w:rsid w:val="00F5445C"/>
    <w:rsid w:val="00F63A73"/>
    <w:rsid w:val="00F672EC"/>
    <w:rsid w:val="00F73A96"/>
    <w:rsid w:val="00F750BE"/>
    <w:rsid w:val="00F81F79"/>
    <w:rsid w:val="00F82282"/>
    <w:rsid w:val="00F82904"/>
    <w:rsid w:val="00F82CEC"/>
    <w:rsid w:val="00F910D0"/>
    <w:rsid w:val="00F910F1"/>
    <w:rsid w:val="00F92162"/>
    <w:rsid w:val="00F94BC3"/>
    <w:rsid w:val="00F95C4A"/>
    <w:rsid w:val="00F96C87"/>
    <w:rsid w:val="00FA2DEC"/>
    <w:rsid w:val="00FA3421"/>
    <w:rsid w:val="00FB08DF"/>
    <w:rsid w:val="00FB0FBF"/>
    <w:rsid w:val="00FB151C"/>
    <w:rsid w:val="00FB1D67"/>
    <w:rsid w:val="00FB65AA"/>
    <w:rsid w:val="00FB791B"/>
    <w:rsid w:val="00FC38D4"/>
    <w:rsid w:val="00FC5F81"/>
    <w:rsid w:val="00FC62E8"/>
    <w:rsid w:val="00FC667A"/>
    <w:rsid w:val="00FC6931"/>
    <w:rsid w:val="00FC6CA6"/>
    <w:rsid w:val="00FE693F"/>
    <w:rsid w:val="00FF17C3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E190"/>
  <w15:docId w15:val="{E164B623-9EAE-48FC-A461-8D1CBD86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9D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qFormat/>
    <w:rsid w:val="00A62386"/>
    <w:pPr>
      <w:numPr>
        <w:numId w:val="16"/>
      </w:numPr>
      <w:spacing w:after="240"/>
      <w:jc w:val="both"/>
      <w:outlineLvl w:val="0"/>
    </w:pPr>
    <w:rPr>
      <w:rFonts w:ascii="Times New Roman" w:eastAsia="Times New Roman" w:hAnsi="Times New Roman" w:cs="Arial"/>
      <w:bCs/>
      <w:kern w:val="32"/>
      <w:sz w:val="24"/>
      <w:szCs w:val="24"/>
    </w:rPr>
  </w:style>
  <w:style w:type="paragraph" w:styleId="Heading2">
    <w:name w:val="heading 2"/>
    <w:basedOn w:val="Normal"/>
    <w:link w:val="Heading2Char"/>
    <w:qFormat/>
    <w:rsid w:val="00A62386"/>
    <w:pPr>
      <w:numPr>
        <w:ilvl w:val="1"/>
        <w:numId w:val="16"/>
      </w:numPr>
      <w:spacing w:after="240"/>
      <w:jc w:val="both"/>
      <w:outlineLvl w:val="1"/>
    </w:pPr>
    <w:rPr>
      <w:rFonts w:ascii="Times New Roman" w:eastAsia="Times New Roman" w:hAnsi="Times New Roman" w:cs="Arial"/>
      <w:bCs/>
      <w:iCs/>
      <w:sz w:val="24"/>
      <w:szCs w:val="24"/>
    </w:rPr>
  </w:style>
  <w:style w:type="paragraph" w:styleId="Heading3">
    <w:name w:val="heading 3"/>
    <w:basedOn w:val="Normal"/>
    <w:link w:val="Heading3Char"/>
    <w:qFormat/>
    <w:rsid w:val="00A62386"/>
    <w:pPr>
      <w:numPr>
        <w:ilvl w:val="2"/>
        <w:numId w:val="16"/>
      </w:numPr>
      <w:spacing w:after="240"/>
      <w:jc w:val="both"/>
      <w:outlineLvl w:val="2"/>
    </w:pPr>
    <w:rPr>
      <w:rFonts w:ascii="Times New Roman" w:eastAsia="Times New Roman" w:hAnsi="Times New Roman" w:cs="Arial"/>
      <w:bCs/>
      <w:sz w:val="24"/>
      <w:szCs w:val="24"/>
    </w:rPr>
  </w:style>
  <w:style w:type="paragraph" w:styleId="Heading4">
    <w:name w:val="heading 4"/>
    <w:basedOn w:val="Normal"/>
    <w:link w:val="Heading4Char"/>
    <w:qFormat/>
    <w:rsid w:val="00A62386"/>
    <w:pPr>
      <w:numPr>
        <w:ilvl w:val="3"/>
        <w:numId w:val="16"/>
      </w:numPr>
      <w:spacing w:after="240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5">
    <w:name w:val="heading 5"/>
    <w:basedOn w:val="Normal"/>
    <w:link w:val="Heading5Char"/>
    <w:qFormat/>
    <w:rsid w:val="00A62386"/>
    <w:pPr>
      <w:numPr>
        <w:ilvl w:val="4"/>
        <w:numId w:val="16"/>
      </w:numPr>
      <w:spacing w:after="240"/>
      <w:jc w:val="both"/>
      <w:outlineLvl w:val="4"/>
    </w:pPr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Heading6">
    <w:name w:val="heading 6"/>
    <w:basedOn w:val="Normal"/>
    <w:link w:val="Heading6Char"/>
    <w:qFormat/>
    <w:rsid w:val="00A62386"/>
    <w:pPr>
      <w:numPr>
        <w:ilvl w:val="5"/>
        <w:numId w:val="16"/>
      </w:numPr>
      <w:spacing w:after="240"/>
      <w:jc w:val="both"/>
      <w:outlineLvl w:val="5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7">
    <w:name w:val="heading 7"/>
    <w:basedOn w:val="Normal"/>
    <w:link w:val="Heading7Char"/>
    <w:qFormat/>
    <w:rsid w:val="00A62386"/>
    <w:pPr>
      <w:numPr>
        <w:ilvl w:val="6"/>
        <w:numId w:val="16"/>
      </w:numPr>
      <w:spacing w:after="240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link w:val="Heading8Char"/>
    <w:qFormat/>
    <w:rsid w:val="00A62386"/>
    <w:pPr>
      <w:numPr>
        <w:ilvl w:val="7"/>
        <w:numId w:val="16"/>
      </w:numPr>
      <w:spacing w:after="240"/>
      <w:jc w:val="both"/>
      <w:outlineLvl w:val="7"/>
    </w:pPr>
    <w:rPr>
      <w:rFonts w:ascii="Times New Roman" w:eastAsia="Times New Roman" w:hAnsi="Times New Roman" w:cs="Times New Roman"/>
      <w:iCs/>
      <w:sz w:val="24"/>
      <w:szCs w:val="24"/>
    </w:rPr>
  </w:style>
  <w:style w:type="paragraph" w:styleId="Heading9">
    <w:name w:val="heading 9"/>
    <w:basedOn w:val="Normal"/>
    <w:link w:val="Heading9Char"/>
    <w:qFormat/>
    <w:rsid w:val="00A62386"/>
    <w:pPr>
      <w:numPr>
        <w:ilvl w:val="8"/>
        <w:numId w:val="16"/>
      </w:numPr>
      <w:spacing w:after="240"/>
      <w:jc w:val="both"/>
      <w:outlineLvl w:val="8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62386"/>
    <w:pPr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6684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A62386"/>
    <w:pPr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4B2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93F"/>
    <w:pPr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B47F2"/>
    <w:rPr>
      <w:rFonts w:ascii="Times New Roman" w:eastAsia="Times New Roman" w:hAnsi="Times New Roman" w:cs="Arial"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B47F2"/>
    <w:rPr>
      <w:rFonts w:ascii="Times New Roman" w:eastAsia="Times New Roman" w:hAnsi="Times New Roman" w:cs="Arial"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B47F2"/>
    <w:rPr>
      <w:rFonts w:ascii="Times New Roman" w:eastAsia="Times New Roman" w:hAnsi="Times New Roman" w:cs="Arial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B47F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B47F2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B47F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B47F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B47F2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B47F2"/>
    <w:rPr>
      <w:rFonts w:ascii="Times New Roman" w:eastAsia="Times New Roman" w:hAnsi="Times New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2ECF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92ECF"/>
  </w:style>
  <w:style w:type="paragraph" w:styleId="Footer">
    <w:name w:val="footer"/>
    <w:basedOn w:val="Normal"/>
    <w:link w:val="FooterChar"/>
    <w:uiPriority w:val="99"/>
    <w:unhideWhenUsed/>
    <w:rsid w:val="00992ECF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92ECF"/>
  </w:style>
  <w:style w:type="character" w:styleId="Hyperlink">
    <w:name w:val="Hyperlink"/>
    <w:rsid w:val="00A6238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FA3421"/>
    <w:rPr>
      <w:color w:val="605E5C"/>
      <w:shd w:val="clear" w:color="auto" w:fill="E1DFDD"/>
    </w:rPr>
  </w:style>
  <w:style w:type="paragraph" w:customStyle="1" w:styleId="BodyText">
    <w:name w:val="BodyText"/>
    <w:basedOn w:val="Normal"/>
    <w:rsid w:val="00A62386"/>
    <w:pPr>
      <w:spacing w:after="240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Dbl">
    <w:name w:val="BodyTextDbl"/>
    <w:basedOn w:val="BodyText"/>
    <w:rsid w:val="00A62386"/>
    <w:pPr>
      <w:spacing w:after="0" w:line="480" w:lineRule="auto"/>
    </w:pPr>
  </w:style>
  <w:style w:type="paragraph" w:customStyle="1" w:styleId="DblIndent1">
    <w:name w:val="DblIndent1&quot;"/>
    <w:basedOn w:val="Normal"/>
    <w:rsid w:val="00A62386"/>
    <w:pPr>
      <w:spacing w:after="240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lIndent12">
    <w:name w:val="DblIndent1/2&quot;"/>
    <w:basedOn w:val="DblIndent1"/>
    <w:rsid w:val="00A62386"/>
    <w:pPr>
      <w:ind w:left="720" w:right="720"/>
    </w:pPr>
  </w:style>
  <w:style w:type="paragraph" w:styleId="TableofAuthorities">
    <w:name w:val="table of authorities"/>
    <w:basedOn w:val="Normal"/>
    <w:next w:val="Normal"/>
    <w:rsid w:val="00A62386"/>
    <w:pPr>
      <w:spacing w:before="240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AHeading">
    <w:name w:val="toa heading"/>
    <w:basedOn w:val="Normal"/>
    <w:next w:val="Normal"/>
    <w:rsid w:val="00A62386"/>
    <w:pPr>
      <w:spacing w:before="240" w:after="240"/>
      <w:jc w:val="both"/>
    </w:pPr>
    <w:rPr>
      <w:rFonts w:ascii="Times New Roman" w:eastAsia="Times New Roman" w:hAnsi="Times New Roman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A62386"/>
    <w:pPr>
      <w:tabs>
        <w:tab w:val="right" w:leader="dot" w:pos="9360"/>
      </w:tabs>
      <w:spacing w:before="240"/>
      <w:ind w:left="720" w:hanging="72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rsid w:val="00A62386"/>
    <w:pPr>
      <w:tabs>
        <w:tab w:val="right" w:leader="dot" w:pos="9360"/>
      </w:tabs>
      <w:spacing w:before="240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rsid w:val="00A62386"/>
    <w:pPr>
      <w:tabs>
        <w:tab w:val="right" w:leader="dot" w:pos="9360"/>
      </w:tabs>
      <w:spacing w:before="240"/>
      <w:ind w:left="21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rsid w:val="00A62386"/>
    <w:pPr>
      <w:tabs>
        <w:tab w:val="right" w:leader="dot" w:pos="9360"/>
      </w:tabs>
      <w:spacing w:before="240"/>
      <w:ind w:left="28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rsid w:val="00A62386"/>
    <w:pPr>
      <w:tabs>
        <w:tab w:val="right" w:leader="dot" w:pos="9360"/>
      </w:tabs>
      <w:spacing w:before="240"/>
      <w:ind w:left="360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rsid w:val="00A62386"/>
    <w:pPr>
      <w:tabs>
        <w:tab w:val="right" w:leader="dot" w:pos="9360"/>
      </w:tabs>
      <w:spacing w:before="240"/>
      <w:ind w:left="43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rsid w:val="00A62386"/>
    <w:pPr>
      <w:tabs>
        <w:tab w:val="right" w:leader="dot" w:pos="9360"/>
      </w:tabs>
      <w:spacing w:before="240"/>
      <w:ind w:left="50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rsid w:val="00A62386"/>
    <w:pPr>
      <w:tabs>
        <w:tab w:val="right" w:leader="dot" w:pos="9360"/>
      </w:tabs>
      <w:spacing w:before="240"/>
      <w:ind w:left="57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rsid w:val="00A62386"/>
    <w:pPr>
      <w:tabs>
        <w:tab w:val="right" w:leader="dot" w:pos="9360"/>
      </w:tabs>
      <w:spacing w:before="240"/>
      <w:ind w:left="64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1">
    <w:name w:val="Recital 1"/>
    <w:basedOn w:val="Normal"/>
    <w:rsid w:val="00A62386"/>
    <w:pPr>
      <w:numPr>
        <w:numId w:val="2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2">
    <w:name w:val="Recital 2"/>
    <w:basedOn w:val="Recital1"/>
    <w:rsid w:val="00A62386"/>
    <w:pPr>
      <w:numPr>
        <w:ilvl w:val="1"/>
      </w:numPr>
    </w:pPr>
  </w:style>
  <w:style w:type="paragraph" w:customStyle="1" w:styleId="Recital3">
    <w:name w:val="Recital 3"/>
    <w:basedOn w:val="Recital2"/>
    <w:rsid w:val="00A62386"/>
    <w:pPr>
      <w:numPr>
        <w:ilvl w:val="2"/>
      </w:numPr>
    </w:pPr>
  </w:style>
  <w:style w:type="paragraph" w:customStyle="1" w:styleId="Recital4">
    <w:name w:val="Recital 4"/>
    <w:basedOn w:val="Recital3"/>
    <w:rsid w:val="00A62386"/>
    <w:pPr>
      <w:numPr>
        <w:ilvl w:val="3"/>
      </w:numPr>
    </w:pPr>
  </w:style>
  <w:style w:type="paragraph" w:customStyle="1" w:styleId="BodyText2">
    <w:name w:val="BodyText2"/>
    <w:basedOn w:val="BodyText3"/>
    <w:rsid w:val="00A62386"/>
    <w:pPr>
      <w:ind w:firstLine="1440"/>
    </w:pPr>
  </w:style>
  <w:style w:type="numbering" w:styleId="111111">
    <w:name w:val="Outline List 2"/>
    <w:basedOn w:val="NoList"/>
    <w:semiHidden/>
    <w:rsid w:val="00A62386"/>
    <w:pPr>
      <w:numPr>
        <w:numId w:val="13"/>
      </w:numPr>
    </w:pPr>
  </w:style>
  <w:style w:type="numbering" w:styleId="1ai">
    <w:name w:val="Outline List 1"/>
    <w:basedOn w:val="NoList"/>
    <w:semiHidden/>
    <w:rsid w:val="00A62386"/>
    <w:pPr>
      <w:numPr>
        <w:numId w:val="14"/>
      </w:numPr>
    </w:pPr>
  </w:style>
  <w:style w:type="numbering" w:styleId="ArticleSection">
    <w:name w:val="Outline List 3"/>
    <w:basedOn w:val="NoList"/>
    <w:semiHidden/>
    <w:rsid w:val="00A62386"/>
    <w:pPr>
      <w:numPr>
        <w:numId w:val="15"/>
      </w:numPr>
    </w:pPr>
  </w:style>
  <w:style w:type="paragraph" w:styleId="BlockText">
    <w:name w:val="Block Text"/>
    <w:basedOn w:val="Normal"/>
    <w:semiHidden/>
    <w:rsid w:val="00A62386"/>
    <w:pPr>
      <w:spacing w:after="120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0">
    <w:name w:val="Body Text"/>
    <w:aliases w:val="b0"/>
    <w:basedOn w:val="Normal"/>
    <w:link w:val="BodyTextChar"/>
    <w:qFormat/>
    <w:rsid w:val="00A62386"/>
    <w:p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0 Char"/>
    <w:link w:val="BodyText0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20">
    <w:name w:val="Body Text 2"/>
    <w:basedOn w:val="Normal"/>
    <w:link w:val="BodyText2Char"/>
    <w:qFormat/>
    <w:rsid w:val="00A62386"/>
    <w:pPr>
      <w:spacing w:after="240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0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30">
    <w:name w:val="Body Text 3"/>
    <w:basedOn w:val="Normal"/>
    <w:link w:val="BodyText3Char"/>
    <w:rsid w:val="00A62386"/>
    <w:pPr>
      <w:spacing w:after="240"/>
      <w:ind w:left="2160"/>
      <w:jc w:val="both"/>
    </w:pPr>
    <w:rPr>
      <w:rFonts w:ascii="Times New Roman" w:eastAsia="Times New Roman" w:hAnsi="Times New Roman" w:cs="Times New Roman"/>
      <w:sz w:val="24"/>
      <w:szCs w:val="16"/>
    </w:rPr>
  </w:style>
  <w:style w:type="character" w:customStyle="1" w:styleId="BodyText3Char">
    <w:name w:val="Body Text 3 Char"/>
    <w:basedOn w:val="DefaultParagraphFont"/>
    <w:link w:val="BodyText30"/>
    <w:rsid w:val="00A62386"/>
    <w:rPr>
      <w:rFonts w:ascii="Times New Roman" w:eastAsia="Times New Roman" w:hAnsi="Times New Roman" w:cs="Times New Roman"/>
      <w:sz w:val="24"/>
      <w:szCs w:val="16"/>
    </w:rPr>
  </w:style>
  <w:style w:type="paragraph" w:styleId="BodyTextFirstIndent">
    <w:name w:val="Body Text First Indent"/>
    <w:basedOn w:val="Normal"/>
    <w:link w:val="BodyTextFirstIndentChar"/>
    <w:qFormat/>
    <w:rsid w:val="00A62386"/>
    <w:pPr>
      <w:spacing w:after="240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A62386"/>
    <w:pPr>
      <w:spacing w:after="240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A62386"/>
    <w:pPr>
      <w:spacing w:after="240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qFormat/>
    <w:rsid w:val="00A62386"/>
    <w:pPr>
      <w:spacing w:after="240"/>
      <w:ind w:left="144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A62386"/>
    <w:pPr>
      <w:spacing w:after="240"/>
      <w:ind w:left="2160" w:firstLine="720"/>
      <w:jc w:val="both"/>
    </w:pPr>
    <w:rPr>
      <w:rFonts w:ascii="Times New Roman" w:eastAsia="Times New Roman" w:hAnsi="Times New Roman" w:cs="Times New Roman"/>
      <w:sz w:val="24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2386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semiHidden/>
    <w:rsid w:val="00A62386"/>
    <w:pPr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A62386"/>
    <w:rPr>
      <w:i/>
      <w:iCs/>
    </w:rPr>
  </w:style>
  <w:style w:type="character" w:styleId="EndnoteReference">
    <w:name w:val="endnote reference"/>
    <w:rsid w:val="00A62386"/>
    <w:rPr>
      <w:vertAlign w:val="superscript"/>
    </w:rPr>
  </w:style>
  <w:style w:type="character" w:styleId="FollowedHyperlink">
    <w:name w:val="FollowedHyperlink"/>
    <w:semiHidden/>
    <w:rsid w:val="00A62386"/>
    <w:rPr>
      <w:color w:val="800080"/>
      <w:u w:val="single"/>
    </w:rPr>
  </w:style>
  <w:style w:type="character" w:styleId="FootnoteReference">
    <w:name w:val="footnote reference"/>
    <w:rsid w:val="00A62386"/>
    <w:rPr>
      <w:vertAlign w:val="superscript"/>
    </w:rPr>
  </w:style>
  <w:style w:type="paragraph" w:styleId="FootnoteText">
    <w:name w:val="footnote text"/>
    <w:basedOn w:val="Normal"/>
    <w:link w:val="FootnoteTextChar"/>
    <w:rsid w:val="00A62386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2386"/>
    <w:rPr>
      <w:rFonts w:ascii="Times New Roman" w:eastAsia="Times New Roman" w:hAnsi="Times New Roman" w:cs="Times New Roman"/>
      <w:sz w:val="20"/>
      <w:szCs w:val="20"/>
    </w:rPr>
  </w:style>
  <w:style w:type="character" w:styleId="HTMLAcronym">
    <w:name w:val="HTML Acronym"/>
    <w:basedOn w:val="DefaultParagraphFont"/>
    <w:semiHidden/>
    <w:rsid w:val="00A62386"/>
  </w:style>
  <w:style w:type="paragraph" w:styleId="HTMLAddress">
    <w:name w:val="HTML Address"/>
    <w:basedOn w:val="Normal"/>
    <w:link w:val="HTMLAddressChar"/>
    <w:semiHidden/>
    <w:rsid w:val="00A62386"/>
    <w:pPr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semiHidden/>
    <w:rsid w:val="00A62386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Cite">
    <w:name w:val="HTML Cite"/>
    <w:semiHidden/>
    <w:rsid w:val="00A62386"/>
    <w:rPr>
      <w:i/>
      <w:iCs/>
    </w:rPr>
  </w:style>
  <w:style w:type="character" w:styleId="HTMLCode">
    <w:name w:val="HTML Code"/>
    <w:semiHidden/>
    <w:rsid w:val="00A62386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62386"/>
    <w:rPr>
      <w:i/>
      <w:iCs/>
    </w:rPr>
  </w:style>
  <w:style w:type="character" w:styleId="HTMLKeyboard">
    <w:name w:val="HTML Keyboard"/>
    <w:semiHidden/>
    <w:rsid w:val="00A6238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62386"/>
    <w:pPr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62386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semiHidden/>
    <w:rsid w:val="00A62386"/>
    <w:rPr>
      <w:rFonts w:ascii="Courier New" w:hAnsi="Courier New" w:cs="Courier New"/>
    </w:rPr>
  </w:style>
  <w:style w:type="character" w:styleId="HTMLTypewriter">
    <w:name w:val="HTML Typewriter"/>
    <w:semiHidden/>
    <w:rsid w:val="00A62386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A62386"/>
    <w:rPr>
      <w:i/>
      <w:iCs/>
    </w:rPr>
  </w:style>
  <w:style w:type="paragraph" w:styleId="Index1">
    <w:name w:val="index 1"/>
    <w:basedOn w:val="Normal"/>
    <w:next w:val="Normal"/>
    <w:autoRedefine/>
    <w:rsid w:val="00A62386"/>
    <w:pP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rsid w:val="00A62386"/>
    <w:pPr>
      <w:ind w:left="48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rsid w:val="00A62386"/>
    <w:pPr>
      <w:ind w:left="72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rsid w:val="00A62386"/>
    <w:pPr>
      <w:ind w:left="96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rsid w:val="00A62386"/>
    <w:pPr>
      <w:ind w:left="120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rsid w:val="00A62386"/>
    <w:pPr>
      <w:ind w:left="14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rsid w:val="00A62386"/>
    <w:pPr>
      <w:ind w:left="168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rsid w:val="00A62386"/>
    <w:pPr>
      <w:ind w:left="192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rsid w:val="00A62386"/>
    <w:pPr>
      <w:ind w:left="216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rsid w:val="00A62386"/>
    <w:pPr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styleId="LineNumber">
    <w:name w:val="line number"/>
    <w:basedOn w:val="DefaultParagraphFont"/>
    <w:semiHidden/>
    <w:rsid w:val="00A62386"/>
  </w:style>
  <w:style w:type="paragraph" w:styleId="List">
    <w:name w:val="List"/>
    <w:basedOn w:val="Normal"/>
    <w:semiHidden/>
    <w:rsid w:val="00A62386"/>
    <w:pPr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semiHidden/>
    <w:rsid w:val="00A62386"/>
    <w:pPr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semiHidden/>
    <w:rsid w:val="00A62386"/>
    <w:pPr>
      <w:ind w:left="108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semiHidden/>
    <w:rsid w:val="00A62386"/>
    <w:pPr>
      <w:ind w:left="144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semiHidden/>
    <w:rsid w:val="00A62386"/>
    <w:pPr>
      <w:ind w:left="180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semiHidden/>
    <w:rsid w:val="00A62386"/>
    <w:pPr>
      <w:numPr>
        <w:numId w:val="3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semiHidden/>
    <w:rsid w:val="00A62386"/>
    <w:pPr>
      <w:numPr>
        <w:numId w:val="12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semiHidden/>
    <w:rsid w:val="00A62386"/>
    <w:pPr>
      <w:numPr>
        <w:numId w:val="9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semiHidden/>
    <w:rsid w:val="00A62386"/>
    <w:pPr>
      <w:numPr>
        <w:numId w:val="10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semiHidden/>
    <w:rsid w:val="00A62386"/>
    <w:pPr>
      <w:numPr>
        <w:numId w:val="11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semiHidden/>
    <w:rsid w:val="00A62386"/>
    <w:pPr>
      <w:spacing w:after="12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semiHidden/>
    <w:rsid w:val="00A62386"/>
    <w:pPr>
      <w:spacing w:after="120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semiHidden/>
    <w:rsid w:val="00A62386"/>
    <w:pPr>
      <w:spacing w:after="120"/>
      <w:ind w:left="10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semiHidden/>
    <w:rsid w:val="00A62386"/>
    <w:pPr>
      <w:spacing w:after="120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semiHidden/>
    <w:rsid w:val="00A62386"/>
    <w:pPr>
      <w:spacing w:after="120"/>
      <w:ind w:left="18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semiHidden/>
    <w:rsid w:val="00A62386"/>
    <w:pPr>
      <w:numPr>
        <w:numId w:val="4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semiHidden/>
    <w:rsid w:val="00A62386"/>
    <w:pPr>
      <w:numPr>
        <w:numId w:val="5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semiHidden/>
    <w:rsid w:val="00A62386"/>
    <w:pPr>
      <w:numPr>
        <w:numId w:val="6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semiHidden/>
    <w:rsid w:val="00A62386"/>
    <w:pPr>
      <w:numPr>
        <w:numId w:val="7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semiHidden/>
    <w:rsid w:val="00A62386"/>
    <w:pPr>
      <w:numPr>
        <w:numId w:val="8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semiHidden/>
    <w:rsid w:val="00A623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A62386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A62386"/>
    <w:pPr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semiHidden/>
    <w:rsid w:val="00A62386"/>
    <w:pPr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A62386"/>
    <w:rPr>
      <w:b/>
      <w:bCs/>
    </w:rPr>
  </w:style>
  <w:style w:type="paragraph" w:styleId="Subtitle">
    <w:name w:val="Subtitle"/>
    <w:basedOn w:val="Normal"/>
    <w:next w:val="BodyText0"/>
    <w:link w:val="SubtitleChar"/>
    <w:qFormat/>
    <w:rsid w:val="00A62386"/>
    <w:pPr>
      <w:keepNext/>
      <w:spacing w:after="240"/>
      <w:jc w:val="center"/>
      <w:outlineLvl w:val="1"/>
    </w:pPr>
    <w:rPr>
      <w:rFonts w:ascii="Times New Roman" w:eastAsia="Times New Roman" w:hAnsi="Times New Roman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62386"/>
    <w:rPr>
      <w:rFonts w:ascii="Times New Roman" w:eastAsia="Times New Roman" w:hAnsi="Times New Roman" w:cs="Arial"/>
      <w:sz w:val="24"/>
      <w:szCs w:val="24"/>
    </w:rPr>
  </w:style>
  <w:style w:type="table" w:styleId="Table3Deffects1">
    <w:name w:val="Table 3D effects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623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3">
    <w:name w:val="BodyText3"/>
    <w:rsid w:val="00A62386"/>
    <w:pPr>
      <w:spacing w:after="240" w:line="240" w:lineRule="auto"/>
      <w:ind w:firstLine="2160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A62386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62386"/>
    <w:rPr>
      <w:rFonts w:ascii="Times New Roman" w:eastAsia="Times New Roman" w:hAnsi="Times New Roman" w:cs="Times New Roman"/>
      <w:sz w:val="20"/>
      <w:szCs w:val="20"/>
    </w:rPr>
  </w:style>
  <w:style w:type="paragraph" w:customStyle="1" w:styleId="NumList1">
    <w:name w:val="NumList1"/>
    <w:basedOn w:val="Normal"/>
    <w:rsid w:val="00A62386"/>
    <w:pPr>
      <w:numPr>
        <w:numId w:val="17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List2">
    <w:name w:val="NumList2"/>
    <w:basedOn w:val="NumList1"/>
    <w:rsid w:val="00A62386"/>
    <w:pPr>
      <w:numPr>
        <w:ilvl w:val="1"/>
      </w:numPr>
    </w:pPr>
  </w:style>
  <w:style w:type="paragraph" w:customStyle="1" w:styleId="NumList3">
    <w:name w:val="NumList3"/>
    <w:basedOn w:val="NumList2"/>
    <w:rsid w:val="00A62386"/>
    <w:pPr>
      <w:numPr>
        <w:ilvl w:val="2"/>
      </w:numPr>
    </w:pPr>
  </w:style>
  <w:style w:type="paragraph" w:customStyle="1" w:styleId="NumList4">
    <w:name w:val="NumList4"/>
    <w:basedOn w:val="NumList3"/>
    <w:rsid w:val="00A62386"/>
    <w:pPr>
      <w:numPr>
        <w:ilvl w:val="3"/>
      </w:numPr>
    </w:pPr>
  </w:style>
  <w:style w:type="paragraph" w:customStyle="1" w:styleId="BodyText1">
    <w:name w:val="Body Text 1"/>
    <w:aliases w:val="b1"/>
    <w:basedOn w:val="Normal"/>
    <w:qFormat/>
    <w:rsid w:val="00A62386"/>
    <w:pPr>
      <w:spacing w:after="240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">
    <w:name w:val="Body Text 4"/>
    <w:basedOn w:val="Normal"/>
    <w:qFormat/>
    <w:rsid w:val="00A62386"/>
    <w:pPr>
      <w:spacing w:after="240"/>
      <w:ind w:left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5">
    <w:name w:val="Body Text 5"/>
    <w:basedOn w:val="Normal"/>
    <w:qFormat/>
    <w:rsid w:val="00A62386"/>
    <w:pPr>
      <w:spacing w:after="240"/>
      <w:ind w:left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6">
    <w:name w:val="Body Text 6"/>
    <w:basedOn w:val="Normal"/>
    <w:qFormat/>
    <w:rsid w:val="00A62386"/>
    <w:pPr>
      <w:spacing w:after="240"/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A62386"/>
    <w:pPr>
      <w:spacing w:after="240"/>
      <w:ind w:firstLine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Hanging">
    <w:name w:val="Body Text Hanging"/>
    <w:basedOn w:val="Normal"/>
    <w:qFormat/>
    <w:rsid w:val="00A62386"/>
    <w:pPr>
      <w:spacing w:after="240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A62386"/>
    <w:pPr>
      <w:spacing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1">
    <w:name w:val="DS Body 1"/>
    <w:basedOn w:val="Normal"/>
    <w:rsid w:val="00A62386"/>
    <w:pPr>
      <w:spacing w:line="48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2">
    <w:name w:val="DS Body 2"/>
    <w:basedOn w:val="Normal"/>
    <w:rsid w:val="00A62386"/>
    <w:pPr>
      <w:spacing w:line="48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3">
    <w:name w:val="DS Body 3"/>
    <w:basedOn w:val="Normal"/>
    <w:rsid w:val="00A62386"/>
    <w:pPr>
      <w:spacing w:line="480" w:lineRule="auto"/>
      <w:ind w:left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4">
    <w:name w:val="DS Body 4"/>
    <w:basedOn w:val="Normal"/>
    <w:rsid w:val="00A62386"/>
    <w:pPr>
      <w:spacing w:line="480" w:lineRule="auto"/>
      <w:ind w:left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5">
    <w:name w:val="DS Body 5"/>
    <w:basedOn w:val="Normal"/>
    <w:rsid w:val="00A62386"/>
    <w:pPr>
      <w:spacing w:line="480" w:lineRule="auto"/>
      <w:ind w:left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6">
    <w:name w:val="DS Body 6"/>
    <w:basedOn w:val="Normal"/>
    <w:rsid w:val="00A62386"/>
    <w:pPr>
      <w:spacing w:line="480" w:lineRule="auto"/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1">
    <w:name w:val="DS Body First Indent 1"/>
    <w:basedOn w:val="Normal"/>
    <w:rsid w:val="00A62386"/>
    <w:pPr>
      <w:spacing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2">
    <w:name w:val="DS Body First Indent 2"/>
    <w:basedOn w:val="Normal"/>
    <w:rsid w:val="00A62386"/>
    <w:pPr>
      <w:spacing w:line="48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3">
    <w:name w:val="DS Body First Indent 3"/>
    <w:basedOn w:val="Normal"/>
    <w:rsid w:val="00A62386"/>
    <w:pPr>
      <w:spacing w:line="480" w:lineRule="auto"/>
      <w:ind w:firstLine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Hanging">
    <w:name w:val="DS Body Hanging"/>
    <w:basedOn w:val="Normal"/>
    <w:rsid w:val="00A62386"/>
    <w:pPr>
      <w:spacing w:line="48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Indent">
    <w:name w:val="DS Body Indent"/>
    <w:basedOn w:val="Normal"/>
    <w:rsid w:val="00A62386"/>
    <w:pPr>
      <w:spacing w:line="48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Indent2">
    <w:name w:val="DS Body Indent 2"/>
    <w:basedOn w:val="Normal"/>
    <w:rsid w:val="00A62386"/>
    <w:pPr>
      <w:spacing w:line="480" w:lineRule="auto"/>
      <w:ind w:left="144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Indent3">
    <w:name w:val="DS Body Indent 3"/>
    <w:basedOn w:val="Normal"/>
    <w:rsid w:val="00A62386"/>
    <w:pPr>
      <w:spacing w:line="480" w:lineRule="auto"/>
      <w:ind w:left="216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1">
    <w:name w:val="Cont1"/>
    <w:basedOn w:val="BodyText"/>
    <w:rsid w:val="00A62386"/>
    <w:pPr>
      <w:ind w:firstLine="1440"/>
    </w:pPr>
  </w:style>
  <w:style w:type="paragraph" w:customStyle="1" w:styleId="Cont2">
    <w:name w:val="Cont2"/>
    <w:basedOn w:val="BodyText2"/>
    <w:rsid w:val="00A62386"/>
    <w:pPr>
      <w:ind w:firstLine="2160"/>
      <w:jc w:val="both"/>
    </w:pPr>
  </w:style>
  <w:style w:type="paragraph" w:customStyle="1" w:styleId="Cont3">
    <w:name w:val="Cont3"/>
    <w:basedOn w:val="BodyText3"/>
    <w:rsid w:val="00A62386"/>
    <w:pPr>
      <w:ind w:firstLine="2880"/>
      <w:jc w:val="both"/>
    </w:pPr>
  </w:style>
  <w:style w:type="paragraph" w:customStyle="1" w:styleId="Quote1">
    <w:name w:val="Quote 1"/>
    <w:basedOn w:val="Normal"/>
    <w:qFormat/>
    <w:rsid w:val="00A62386"/>
    <w:pPr>
      <w:spacing w:after="240"/>
      <w:ind w:left="720" w:righ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2">
    <w:name w:val="Quote 2"/>
    <w:basedOn w:val="Normal"/>
    <w:qFormat/>
    <w:rsid w:val="00A62386"/>
    <w:pPr>
      <w:spacing w:after="240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3">
    <w:name w:val="Quote 3"/>
    <w:basedOn w:val="Normal"/>
    <w:qFormat/>
    <w:rsid w:val="00A62386"/>
    <w:pPr>
      <w:spacing w:after="240"/>
      <w:ind w:left="2160" w:right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4">
    <w:name w:val="Body Text First Indent 4"/>
    <w:basedOn w:val="Normal"/>
    <w:qFormat/>
    <w:rsid w:val="00A62386"/>
    <w:pPr>
      <w:spacing w:after="240"/>
      <w:ind w:firstLine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5">
    <w:name w:val="Body Text First Indent 5"/>
    <w:basedOn w:val="Normal"/>
    <w:qFormat/>
    <w:rsid w:val="00A62386"/>
    <w:pPr>
      <w:spacing w:after="240"/>
      <w:ind w:firstLine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25">
    <w:name w:val="Bullet Items (.25)"/>
    <w:basedOn w:val="Normal"/>
    <w:qFormat/>
    <w:rsid w:val="00A62386"/>
    <w:pPr>
      <w:numPr>
        <w:numId w:val="18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252">
    <w:name w:val="Bullet Items (.25) 2"/>
    <w:basedOn w:val="Normal"/>
    <w:qFormat/>
    <w:rsid w:val="00A62386"/>
    <w:pPr>
      <w:numPr>
        <w:numId w:val="1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253">
    <w:name w:val="Bullet Items (.25) 3"/>
    <w:basedOn w:val="Normal"/>
    <w:qFormat/>
    <w:rsid w:val="00A62386"/>
    <w:pPr>
      <w:numPr>
        <w:numId w:val="20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5">
    <w:name w:val="Bullet Items (.5)"/>
    <w:basedOn w:val="Normal"/>
    <w:qFormat/>
    <w:rsid w:val="00A62386"/>
    <w:pPr>
      <w:numPr>
        <w:numId w:val="21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52">
    <w:name w:val="Bullet Items (.5) 2"/>
    <w:basedOn w:val="Normal"/>
    <w:qFormat/>
    <w:rsid w:val="00A62386"/>
    <w:pPr>
      <w:numPr>
        <w:numId w:val="22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53">
    <w:name w:val="Bullet Items (.5) 3"/>
    <w:basedOn w:val="Normal"/>
    <w:qFormat/>
    <w:rsid w:val="00A62386"/>
    <w:pPr>
      <w:numPr>
        <w:numId w:val="23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4">
    <w:name w:val="DS Body First Indent 4"/>
    <w:basedOn w:val="Normal"/>
    <w:rsid w:val="00A62386"/>
    <w:pPr>
      <w:spacing w:line="480" w:lineRule="auto"/>
      <w:ind w:firstLine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5">
    <w:name w:val="DS Body First Indent 5"/>
    <w:basedOn w:val="Normal"/>
    <w:rsid w:val="00A62386"/>
    <w:pPr>
      <w:spacing w:line="480" w:lineRule="auto"/>
      <w:ind w:firstLine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Quote1">
    <w:name w:val="DS Quote 1"/>
    <w:basedOn w:val="Normal"/>
    <w:rsid w:val="00A62386"/>
    <w:pPr>
      <w:spacing w:line="48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Quote2">
    <w:name w:val="DS Quote 2"/>
    <w:basedOn w:val="Normal"/>
    <w:rsid w:val="00A62386"/>
    <w:pPr>
      <w:spacing w:line="48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Quote3">
    <w:name w:val="DS Quote 3"/>
    <w:basedOn w:val="Normal"/>
    <w:rsid w:val="00A62386"/>
    <w:pPr>
      <w:spacing w:line="480" w:lineRule="auto"/>
      <w:ind w:left="2160" w:right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SSecond">
    <w:name w:val="NSSecond"/>
    <w:uiPriority w:val="99"/>
    <w:rsid w:val="00A62386"/>
    <w:pPr>
      <w:numPr>
        <w:numId w:val="24"/>
      </w:numPr>
    </w:pPr>
  </w:style>
  <w:style w:type="paragraph" w:customStyle="1" w:styleId="NSSecond1">
    <w:name w:val="NSSecond 1"/>
    <w:basedOn w:val="Normal"/>
    <w:rsid w:val="00A62386"/>
    <w:pPr>
      <w:numPr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2">
    <w:name w:val="NSSecond 2"/>
    <w:basedOn w:val="Normal"/>
    <w:rsid w:val="00A62386"/>
    <w:pPr>
      <w:numPr>
        <w:ilvl w:val="1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3">
    <w:name w:val="NSSecond 3"/>
    <w:basedOn w:val="Normal"/>
    <w:rsid w:val="00A62386"/>
    <w:pPr>
      <w:numPr>
        <w:ilvl w:val="2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4">
    <w:name w:val="NSSecond 4"/>
    <w:basedOn w:val="Normal"/>
    <w:rsid w:val="00A62386"/>
    <w:pPr>
      <w:numPr>
        <w:ilvl w:val="3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5">
    <w:name w:val="NSSecond 5"/>
    <w:basedOn w:val="Normal"/>
    <w:rsid w:val="00A62386"/>
    <w:pPr>
      <w:numPr>
        <w:ilvl w:val="4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6">
    <w:name w:val="NSSecond 6"/>
    <w:basedOn w:val="Normal"/>
    <w:rsid w:val="00A62386"/>
    <w:pPr>
      <w:numPr>
        <w:ilvl w:val="5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7">
    <w:name w:val="NSSecond 7"/>
    <w:basedOn w:val="Normal"/>
    <w:rsid w:val="00A62386"/>
    <w:pPr>
      <w:numPr>
        <w:ilvl w:val="6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8">
    <w:name w:val="NSSecond 8"/>
    <w:basedOn w:val="Normal"/>
    <w:rsid w:val="00A62386"/>
    <w:pPr>
      <w:numPr>
        <w:ilvl w:val="7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9">
    <w:name w:val="NSSecond 9"/>
    <w:basedOn w:val="Normal"/>
    <w:rsid w:val="00A62386"/>
    <w:pPr>
      <w:numPr>
        <w:ilvl w:val="8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SThird">
    <w:name w:val="NSThird"/>
    <w:uiPriority w:val="99"/>
    <w:rsid w:val="00A62386"/>
    <w:pPr>
      <w:numPr>
        <w:numId w:val="26"/>
      </w:numPr>
    </w:pPr>
  </w:style>
  <w:style w:type="paragraph" w:customStyle="1" w:styleId="NSThird1">
    <w:name w:val="NSThird 1"/>
    <w:basedOn w:val="Normal"/>
    <w:rsid w:val="00A62386"/>
    <w:pPr>
      <w:numPr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2">
    <w:name w:val="NSThird 2"/>
    <w:basedOn w:val="Normal"/>
    <w:rsid w:val="00A62386"/>
    <w:pPr>
      <w:numPr>
        <w:ilvl w:val="1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3">
    <w:name w:val="NSThird 3"/>
    <w:basedOn w:val="Normal"/>
    <w:rsid w:val="00A62386"/>
    <w:pPr>
      <w:numPr>
        <w:ilvl w:val="2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4">
    <w:name w:val="NSThird 4"/>
    <w:basedOn w:val="Normal"/>
    <w:rsid w:val="00A62386"/>
    <w:pPr>
      <w:numPr>
        <w:ilvl w:val="3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5">
    <w:name w:val="NSThird 5"/>
    <w:basedOn w:val="Normal"/>
    <w:rsid w:val="00A62386"/>
    <w:pPr>
      <w:numPr>
        <w:ilvl w:val="4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6">
    <w:name w:val="NSThird 6"/>
    <w:basedOn w:val="Normal"/>
    <w:rsid w:val="00A62386"/>
    <w:pPr>
      <w:numPr>
        <w:ilvl w:val="5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7">
    <w:name w:val="NSThird 7"/>
    <w:basedOn w:val="Normal"/>
    <w:rsid w:val="00A62386"/>
    <w:pPr>
      <w:numPr>
        <w:ilvl w:val="6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8">
    <w:name w:val="NSThird 8"/>
    <w:basedOn w:val="Normal"/>
    <w:rsid w:val="00A62386"/>
    <w:pPr>
      <w:numPr>
        <w:ilvl w:val="7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9">
    <w:name w:val="NSThird 9"/>
    <w:basedOn w:val="Normal"/>
    <w:rsid w:val="00A62386"/>
    <w:pPr>
      <w:numPr>
        <w:ilvl w:val="8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25">
    <w:name w:val="Numbered Items (.25)"/>
    <w:basedOn w:val="Normal"/>
    <w:qFormat/>
    <w:rsid w:val="00A62386"/>
    <w:pPr>
      <w:numPr>
        <w:numId w:val="27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252">
    <w:name w:val="Numbered Items (.25) 2"/>
    <w:basedOn w:val="Normal"/>
    <w:qFormat/>
    <w:rsid w:val="00A62386"/>
    <w:pPr>
      <w:numPr>
        <w:numId w:val="28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253">
    <w:name w:val="Numbered Items (.25) 3"/>
    <w:basedOn w:val="Normal"/>
    <w:qFormat/>
    <w:rsid w:val="00A62386"/>
    <w:pPr>
      <w:numPr>
        <w:numId w:val="2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5">
    <w:name w:val="Numbered Items (.5)"/>
    <w:basedOn w:val="Normal"/>
    <w:qFormat/>
    <w:rsid w:val="00A62386"/>
    <w:pPr>
      <w:numPr>
        <w:numId w:val="30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52">
    <w:name w:val="Numbered Items (.5) 2"/>
    <w:basedOn w:val="Normal"/>
    <w:qFormat/>
    <w:rsid w:val="00A62386"/>
    <w:pPr>
      <w:numPr>
        <w:numId w:val="31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53">
    <w:name w:val="Numbered Items (.5) 3"/>
    <w:basedOn w:val="Normal"/>
    <w:qFormat/>
    <w:rsid w:val="00A62386"/>
    <w:pPr>
      <w:numPr>
        <w:numId w:val="32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">
    <w:name w:val="Recital #"/>
    <w:basedOn w:val="Normal"/>
    <w:rsid w:val="00A62386"/>
    <w:pPr>
      <w:numPr>
        <w:numId w:val="33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Title">
    <w:name w:val="Recital Title"/>
    <w:basedOn w:val="Normal"/>
    <w:next w:val="Recital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ubtitlenotoc">
    <w:name w:val="Subtitle no to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BodyText0"/>
    <w:link w:val="TitleChar"/>
    <w:qFormat/>
    <w:rsid w:val="00A62386"/>
    <w:pPr>
      <w:keepNext/>
      <w:spacing w:after="240"/>
      <w:jc w:val="center"/>
      <w:outlineLvl w:val="0"/>
    </w:pPr>
    <w:rPr>
      <w:rFonts w:ascii="Times New Roman" w:eastAsia="Times New Roman" w:hAnsi="Times New Roman" w:cs="Arial"/>
      <w:b/>
      <w:bCs/>
      <w:caps/>
      <w:sz w:val="24"/>
      <w:szCs w:val="24"/>
    </w:rPr>
  </w:style>
  <w:style w:type="character" w:customStyle="1" w:styleId="TitleChar">
    <w:name w:val="Title Char"/>
    <w:link w:val="Title"/>
    <w:rsid w:val="00A62386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0"/>
    <w:qFormat/>
    <w:rsid w:val="00A62386"/>
    <w:pPr>
      <w:keepNext/>
      <w:spacing w:after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itle3BUAC">
    <w:name w:val="Title 3BUA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caps/>
      <w:sz w:val="24"/>
      <w:szCs w:val="24"/>
      <w:u w:val="single"/>
    </w:rPr>
  </w:style>
  <w:style w:type="paragraph" w:customStyle="1" w:styleId="Title4BUC">
    <w:name w:val="Title 4BU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TitleDoc1BC">
    <w:name w:val="Title Doc 1BC"/>
    <w:basedOn w:val="Normal"/>
    <w:next w:val="BodyText0"/>
    <w:qFormat/>
    <w:rsid w:val="00A62386"/>
    <w:pPr>
      <w:keepNext/>
      <w:spacing w:after="48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itleDoc2BUAC">
    <w:name w:val="Title Doc 2BUAC"/>
    <w:basedOn w:val="Normal"/>
    <w:next w:val="BodyText0"/>
    <w:qFormat/>
    <w:rsid w:val="00A62386"/>
    <w:pPr>
      <w:keepNext/>
      <w:spacing w:after="480"/>
      <w:jc w:val="center"/>
    </w:pPr>
    <w:rPr>
      <w:rFonts w:ascii="Times New Roman" w:eastAsia="Times New Roman" w:hAnsi="Times New Roman" w:cs="Times New Roman"/>
      <w:b/>
      <w:caps/>
      <w:sz w:val="24"/>
      <w:szCs w:val="24"/>
      <w:u w:val="single"/>
    </w:rPr>
  </w:style>
  <w:style w:type="paragraph" w:customStyle="1" w:styleId="Titlenotoc">
    <w:name w:val="Title no to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Body1">
    <w:name w:val="_Body 1"/>
    <w:basedOn w:val="Normal"/>
    <w:rsid w:val="00A62386"/>
    <w:pPr>
      <w:spacing w:after="240"/>
      <w:ind w:firstLine="144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2">
    <w:name w:val="_Body 2"/>
    <w:basedOn w:val="Normal"/>
    <w:rsid w:val="00A62386"/>
    <w:pPr>
      <w:spacing w:after="240"/>
      <w:ind w:firstLine="216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3">
    <w:name w:val="_Body 3"/>
    <w:basedOn w:val="Normal"/>
    <w:rsid w:val="00A62386"/>
    <w:pPr>
      <w:spacing w:after="240"/>
      <w:ind w:firstLine="288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4">
    <w:name w:val="_Body 4"/>
    <w:basedOn w:val="Normal"/>
    <w:rsid w:val="00A62386"/>
    <w:pPr>
      <w:spacing w:after="240"/>
      <w:ind w:firstLine="360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5">
    <w:name w:val="_Body 5"/>
    <w:basedOn w:val="Normal"/>
    <w:rsid w:val="00A62386"/>
    <w:pPr>
      <w:spacing w:after="240"/>
      <w:ind w:firstLine="432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6">
    <w:name w:val="_Body 6"/>
    <w:basedOn w:val="Normal"/>
    <w:rsid w:val="00A62386"/>
    <w:pPr>
      <w:spacing w:after="240"/>
      <w:ind w:firstLine="50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7">
    <w:name w:val="_Body 7"/>
    <w:basedOn w:val="Normal"/>
    <w:rsid w:val="00A62386"/>
    <w:pPr>
      <w:spacing w:after="240"/>
      <w:ind w:firstLine="576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8">
    <w:name w:val="_Body 8"/>
    <w:basedOn w:val="Normal"/>
    <w:rsid w:val="00A62386"/>
    <w:pPr>
      <w:spacing w:after="240"/>
      <w:ind w:firstLine="6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9">
    <w:name w:val="_Body 9"/>
    <w:basedOn w:val="Normal"/>
    <w:rsid w:val="00A62386"/>
    <w:pPr>
      <w:spacing w:after="240"/>
      <w:ind w:firstLine="720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rsid w:val="004329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E75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E7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E7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3">
    <w:name w:val="Unresolved Mention3"/>
    <w:basedOn w:val="DefaultParagraphFont"/>
    <w:rsid w:val="00F95C4A"/>
    <w:rPr>
      <w:color w:val="605E5C"/>
      <w:shd w:val="clear" w:color="auto" w:fill="E1DFDD"/>
    </w:rPr>
  </w:style>
  <w:style w:type="paragraph" w:customStyle="1" w:styleId="Level1">
    <w:name w:val="Level 1"/>
    <w:basedOn w:val="Normal"/>
    <w:rsid w:val="007C3514"/>
    <w:pPr>
      <w:widowControl w:val="0"/>
      <w:numPr>
        <w:numId w:val="34"/>
      </w:numPr>
      <w:autoSpaceDE w:val="0"/>
      <w:autoSpaceDN w:val="0"/>
      <w:adjustRightInd w:val="0"/>
      <w:ind w:left="1440" w:hanging="720"/>
      <w:outlineLvl w:val="0"/>
    </w:pPr>
    <w:rPr>
      <w:rFonts w:ascii="Courier" w:eastAsia="Times New Roman" w:hAnsi="Courier" w:cs="Times New Roman"/>
      <w:sz w:val="24"/>
      <w:szCs w:val="24"/>
    </w:rPr>
  </w:style>
  <w:style w:type="character" w:customStyle="1" w:styleId="UnresolvedMention4">
    <w:name w:val="Unresolved Mention4"/>
    <w:basedOn w:val="DefaultParagraphFont"/>
    <w:rsid w:val="00A3173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rsid w:val="00F0680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rsid w:val="005958B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rsid w:val="00571433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F17DE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02web.zoom.us/j/82221217519?pwd=2tjx4uUWkuPyFLZ8WjRtgJs5u8tsXJ.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onecreekmd.colorado.gov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dstmmanager@goodwin-c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0984E83DD851448D2B7B3DA8A829E3" ma:contentTypeVersion="16" ma:contentTypeDescription="Create a new document." ma:contentTypeScope="" ma:versionID="e44b8e157cd3a5a64d7fc8f89bd454da">
  <xsd:schema xmlns:xsd="http://www.w3.org/2001/XMLSchema" xmlns:xs="http://www.w3.org/2001/XMLSchema" xmlns:p="http://schemas.microsoft.com/office/2006/metadata/properties" xmlns:ns2="8d2347cc-2789-49ee-ae3c-0d9d2e49762f" xmlns:ns3="ccf216a8-337a-412d-a09a-9fbefffd84f4" targetNamespace="http://schemas.microsoft.com/office/2006/metadata/properties" ma:root="true" ma:fieldsID="3969b0a015eeb90e3e4dfbd91734b1e7" ns2:_="" ns3:_="">
    <xsd:import namespace="8d2347cc-2789-49ee-ae3c-0d9d2e49762f"/>
    <xsd:import namespace="ccf216a8-337a-412d-a09a-9fbefffd8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347cc-2789-49ee-ae3c-0d9d2e497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displayName="Image Tags_0" ma:internalName="lcf76f155ced4ddcb4097134ff3c332f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16a8-337a-412d-a09a-9fbefffd84f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64ddbe0-8c9e-455d-88e8-097212e9629d}" ma:internalName="TaxCatchAll" ma:showField="CatchAllData" ma:web="ccf216a8-337a-412d-a09a-9fbefffd8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f216a8-337a-412d-a09a-9fbefffd84f4" xsi:nil="true"/>
    <lcf76f155ced4ddcb4097134ff3c332f xmlns="8d2347cc-2789-49ee-ae3c-0d9d2e4976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7FD79-3AA2-4670-8524-88A03BDA3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464F0-3566-4D17-830C-E15F1E717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347cc-2789-49ee-ae3c-0d9d2e49762f"/>
    <ds:schemaRef ds:uri="ccf216a8-337a-412d-a09a-9fbefffd8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0F880-75FF-4635-AF15-69AE67D19A5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cf216a8-337a-412d-a09a-9fbefffd84f4"/>
    <ds:schemaRef ds:uri="8d2347cc-2789-49ee-ae3c-0d9d2e49762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10422FF-DE9B-488B-93AE-79807233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E824C5DA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Green</dc:creator>
  <cp:lastModifiedBy>Shannon Torgerson</cp:lastModifiedBy>
  <cp:revision>2</cp:revision>
  <cp:lastPrinted>1900-01-01T07:00:00Z</cp:lastPrinted>
  <dcterms:created xsi:type="dcterms:W3CDTF">2024-10-10T20:21:00Z</dcterms:created>
  <dcterms:modified xsi:type="dcterms:W3CDTF">2024-10-10T20:21:00Z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0x0101009D0984E83DD851448D2B7B3DA8A829E3</vt:lpwstr>
  </property>
</Properties>
</file>